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97B88">
      <w:pPr>
        <w:spacing w:line="480" w:lineRule="exact"/>
        <w:rPr>
          <w:rFonts w:ascii="宋体" w:cs="宋体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附件</w:t>
      </w:r>
      <w:r>
        <w:rPr>
          <w:rFonts w:ascii="仿宋_GB2312" w:eastAsia="仿宋_GB2312" w:cs="仿宋_GB2312"/>
          <w:sz w:val="32"/>
          <w:szCs w:val="32"/>
        </w:rPr>
        <w:t>1</w:t>
      </w:r>
    </w:p>
    <w:p w14:paraId="7718D379">
      <w:pPr>
        <w:spacing w:line="480" w:lineRule="exact"/>
        <w:jc w:val="center"/>
        <w:rPr>
          <w:rFonts w:ascii="宋体" w:cs="宋体"/>
          <w:sz w:val="44"/>
          <w:szCs w:val="44"/>
        </w:rPr>
      </w:pPr>
    </w:p>
    <w:p w14:paraId="428662B7">
      <w:pPr>
        <w:spacing w:line="72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202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年革命老区发展（未列入革命文物</w:t>
      </w:r>
    </w:p>
    <w:p w14:paraId="47C7DB86">
      <w:pPr>
        <w:spacing w:line="72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红色文化遗存保护利用）省级专项资金分配表</w:t>
      </w:r>
    </w:p>
    <w:p w14:paraId="783580CA">
      <w:pPr>
        <w:spacing w:line="480" w:lineRule="exact"/>
        <w:ind w:firstLine="7050" w:firstLineChars="2350"/>
        <w:rPr>
          <w:rFonts w:ascii="楷体_GB2312" w:hAnsi="宋体" w:eastAsia="楷体_GB2312" w:cs="Times New Roman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单位：万元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1500"/>
        <w:gridCol w:w="1588"/>
        <w:gridCol w:w="3926"/>
        <w:gridCol w:w="1579"/>
      </w:tblGrid>
      <w:tr w14:paraId="42DDF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67" w:type="dxa"/>
            <w:vAlign w:val="center"/>
          </w:tcPr>
          <w:p w14:paraId="5FD0AF1F">
            <w:pPr>
              <w:spacing w:line="480" w:lineRule="exact"/>
              <w:ind w:right="600"/>
              <w:jc w:val="center"/>
              <w:rPr>
                <w:rFonts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序号</w:t>
            </w:r>
          </w:p>
        </w:tc>
        <w:tc>
          <w:tcPr>
            <w:tcW w:w="1500" w:type="dxa"/>
            <w:vAlign w:val="center"/>
          </w:tcPr>
          <w:p w14:paraId="402E0CBB">
            <w:pPr>
              <w:spacing w:line="480" w:lineRule="exact"/>
              <w:ind w:right="600"/>
              <w:jc w:val="center"/>
              <w:rPr>
                <w:rFonts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乡镇</w:t>
            </w:r>
          </w:p>
        </w:tc>
        <w:tc>
          <w:tcPr>
            <w:tcW w:w="1588" w:type="dxa"/>
            <w:vAlign w:val="center"/>
          </w:tcPr>
          <w:p w14:paraId="3582B3A1">
            <w:pPr>
              <w:spacing w:line="480" w:lineRule="exact"/>
              <w:ind w:right="600"/>
              <w:jc w:val="center"/>
              <w:rPr>
                <w:rFonts w:ascii="仿宋_GB2312" w:hAnsi="宋体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sz w:val="30"/>
                <w:szCs w:val="30"/>
              </w:rPr>
              <w:t>村（居）</w:t>
            </w:r>
          </w:p>
        </w:tc>
        <w:tc>
          <w:tcPr>
            <w:tcW w:w="3926" w:type="dxa"/>
            <w:vAlign w:val="center"/>
          </w:tcPr>
          <w:p w14:paraId="12964FFD">
            <w:pPr>
              <w:spacing w:line="480" w:lineRule="exact"/>
              <w:ind w:right="600"/>
              <w:jc w:val="center"/>
              <w:rPr>
                <w:rFonts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革命遗址维修维护项目</w:t>
            </w:r>
          </w:p>
        </w:tc>
        <w:tc>
          <w:tcPr>
            <w:tcW w:w="1579" w:type="dxa"/>
            <w:vAlign w:val="center"/>
          </w:tcPr>
          <w:p w14:paraId="7BB297E6">
            <w:pPr>
              <w:spacing w:line="480" w:lineRule="exact"/>
              <w:ind w:right="600"/>
              <w:jc w:val="center"/>
              <w:rPr>
                <w:rFonts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补助金额</w:t>
            </w:r>
          </w:p>
        </w:tc>
      </w:tr>
      <w:tr w14:paraId="48EF7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67" w:type="dxa"/>
            <w:vAlign w:val="center"/>
          </w:tcPr>
          <w:p w14:paraId="6C3A02F8">
            <w:pPr>
              <w:spacing w:line="480" w:lineRule="exact"/>
              <w:ind w:right="600"/>
              <w:jc w:val="center"/>
              <w:rPr>
                <w:rFonts w:ascii="仿宋_GB2312" w:hAnsi="宋体" w:eastAsia="仿宋_GB2312" w:cs="Times New Roman"/>
                <w:sz w:val="32"/>
                <w:szCs w:val="32"/>
              </w:rPr>
            </w:pPr>
            <w:r>
              <w:rPr>
                <w:rFonts w:ascii="仿宋_GB2312" w:hAnsi="宋体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1500" w:type="dxa"/>
            <w:vAlign w:val="center"/>
          </w:tcPr>
          <w:p w14:paraId="7351A354">
            <w:pPr>
              <w:spacing w:line="480" w:lineRule="exact"/>
              <w:ind w:right="600"/>
              <w:jc w:val="center"/>
              <w:rPr>
                <w:rFonts w:hint="eastAsia" w:ascii="仿宋_GB2312" w:hAnsi="宋体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eastAsia="zh-CN"/>
              </w:rPr>
              <w:t>横口</w:t>
            </w:r>
          </w:p>
        </w:tc>
        <w:tc>
          <w:tcPr>
            <w:tcW w:w="1588" w:type="dxa"/>
            <w:vAlign w:val="center"/>
          </w:tcPr>
          <w:p w14:paraId="5F016C14">
            <w:pPr>
              <w:spacing w:line="480" w:lineRule="exact"/>
              <w:ind w:right="600"/>
              <w:jc w:val="center"/>
              <w:rPr>
                <w:rFonts w:hint="eastAsia" w:ascii="仿宋_GB2312" w:hAnsi="宋体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eastAsia="zh-CN"/>
              </w:rPr>
              <w:t>环峰</w:t>
            </w:r>
          </w:p>
        </w:tc>
        <w:tc>
          <w:tcPr>
            <w:tcW w:w="3926" w:type="dxa"/>
            <w:vAlign w:val="center"/>
          </w:tcPr>
          <w:p w14:paraId="044E94A1">
            <w:pPr>
              <w:spacing w:line="480" w:lineRule="exact"/>
              <w:ind w:right="600"/>
              <w:jc w:val="center"/>
              <w:rPr>
                <w:rFonts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福山堂（红四军后勤部旧址）修缮</w:t>
            </w:r>
          </w:p>
        </w:tc>
        <w:tc>
          <w:tcPr>
            <w:tcW w:w="1579" w:type="dxa"/>
            <w:vAlign w:val="center"/>
          </w:tcPr>
          <w:p w14:paraId="4699C3AB">
            <w:pPr>
              <w:spacing w:line="480" w:lineRule="exact"/>
              <w:ind w:right="600"/>
              <w:jc w:val="center"/>
              <w:rPr>
                <w:rFonts w:hint="default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10</w:t>
            </w:r>
          </w:p>
        </w:tc>
      </w:tr>
      <w:tr w14:paraId="0F713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67" w:type="dxa"/>
            <w:vAlign w:val="center"/>
          </w:tcPr>
          <w:p w14:paraId="13263E35">
            <w:pPr>
              <w:spacing w:line="480" w:lineRule="exact"/>
              <w:ind w:right="600"/>
              <w:jc w:val="center"/>
              <w:rPr>
                <w:rFonts w:ascii="仿宋_GB2312" w:hAnsi="宋体" w:eastAsia="仿宋_GB2312" w:cs="Times New Roman"/>
                <w:sz w:val="32"/>
                <w:szCs w:val="32"/>
              </w:rPr>
            </w:pPr>
            <w:r>
              <w:rPr>
                <w:rFonts w:ascii="仿宋_GB2312" w:hAnsi="宋体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1500" w:type="dxa"/>
            <w:vAlign w:val="center"/>
          </w:tcPr>
          <w:p w14:paraId="6D4E9F74">
            <w:pPr>
              <w:spacing w:line="480" w:lineRule="exact"/>
              <w:ind w:right="600"/>
              <w:jc w:val="center"/>
              <w:rPr>
                <w:rFonts w:hint="eastAsia" w:ascii="仿宋_GB2312" w:hAnsi="宋体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eastAsia="zh-CN"/>
              </w:rPr>
              <w:t>蓬壶</w:t>
            </w:r>
          </w:p>
        </w:tc>
        <w:tc>
          <w:tcPr>
            <w:tcW w:w="1588" w:type="dxa"/>
            <w:vAlign w:val="center"/>
          </w:tcPr>
          <w:p w14:paraId="591C9860">
            <w:pPr>
              <w:spacing w:line="480" w:lineRule="exact"/>
              <w:ind w:right="600"/>
              <w:jc w:val="center"/>
              <w:rPr>
                <w:rFonts w:hint="eastAsia" w:ascii="仿宋_GB2312" w:hAnsi="宋体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eastAsia="zh-CN"/>
              </w:rPr>
              <w:t>观山</w:t>
            </w:r>
          </w:p>
        </w:tc>
        <w:tc>
          <w:tcPr>
            <w:tcW w:w="3926" w:type="dxa"/>
            <w:vAlign w:val="center"/>
          </w:tcPr>
          <w:p w14:paraId="6CE4E44F">
            <w:pPr>
              <w:spacing w:line="480" w:lineRule="exact"/>
              <w:ind w:right="600"/>
              <w:jc w:val="center"/>
              <w:rPr>
                <w:rFonts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庵鹧英积堂厝修缮</w:t>
            </w:r>
          </w:p>
        </w:tc>
        <w:tc>
          <w:tcPr>
            <w:tcW w:w="1579" w:type="dxa"/>
            <w:vAlign w:val="center"/>
          </w:tcPr>
          <w:p w14:paraId="37E7AAB7">
            <w:pPr>
              <w:spacing w:line="480" w:lineRule="exact"/>
              <w:ind w:right="600"/>
              <w:jc w:val="center"/>
              <w:rPr>
                <w:rFonts w:hint="default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30</w:t>
            </w:r>
          </w:p>
        </w:tc>
      </w:tr>
      <w:tr w14:paraId="1A2A8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467" w:type="dxa"/>
            <w:vAlign w:val="center"/>
          </w:tcPr>
          <w:p w14:paraId="5E6FDE41">
            <w:pPr>
              <w:spacing w:line="480" w:lineRule="exact"/>
              <w:ind w:right="600"/>
              <w:jc w:val="center"/>
              <w:rPr>
                <w:rFonts w:ascii="仿宋_GB2312" w:hAnsi="宋体" w:eastAsia="仿宋_GB2312" w:cs="Times New Roman"/>
                <w:sz w:val="32"/>
                <w:szCs w:val="32"/>
              </w:rPr>
            </w:pPr>
            <w:r>
              <w:rPr>
                <w:rFonts w:ascii="仿宋_GB2312" w:hAnsi="宋体" w:eastAsia="仿宋_GB2312" w:cs="Times New Roman"/>
                <w:sz w:val="32"/>
                <w:szCs w:val="32"/>
              </w:rPr>
              <w:t>3</w:t>
            </w:r>
          </w:p>
        </w:tc>
        <w:tc>
          <w:tcPr>
            <w:tcW w:w="1500" w:type="dxa"/>
            <w:vAlign w:val="center"/>
          </w:tcPr>
          <w:p w14:paraId="6515168A">
            <w:pPr>
              <w:spacing w:line="480" w:lineRule="exact"/>
              <w:ind w:right="600"/>
              <w:jc w:val="center"/>
              <w:rPr>
                <w:rFonts w:hint="eastAsia" w:ascii="仿宋_GB2312" w:hAnsi="宋体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eastAsia="zh-CN"/>
              </w:rPr>
              <w:t>达埔</w:t>
            </w:r>
          </w:p>
        </w:tc>
        <w:tc>
          <w:tcPr>
            <w:tcW w:w="1588" w:type="dxa"/>
            <w:vAlign w:val="center"/>
          </w:tcPr>
          <w:p w14:paraId="56E71B9C">
            <w:pPr>
              <w:spacing w:line="480" w:lineRule="exact"/>
              <w:ind w:right="600"/>
              <w:jc w:val="center"/>
              <w:rPr>
                <w:rFonts w:hint="eastAsia" w:ascii="仿宋_GB2312" w:hAnsi="宋体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eastAsia="zh-CN"/>
              </w:rPr>
              <w:t>岩峰</w:t>
            </w:r>
          </w:p>
        </w:tc>
        <w:tc>
          <w:tcPr>
            <w:tcW w:w="3926" w:type="dxa"/>
            <w:vAlign w:val="center"/>
          </w:tcPr>
          <w:p w14:paraId="73215F74">
            <w:pPr>
              <w:spacing w:line="480" w:lineRule="exact"/>
              <w:ind w:right="600"/>
              <w:jc w:val="center"/>
              <w:rPr>
                <w:rFonts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李南金烈士出生旧居“和植堂”修缮保护</w:t>
            </w:r>
          </w:p>
        </w:tc>
        <w:tc>
          <w:tcPr>
            <w:tcW w:w="1579" w:type="dxa"/>
            <w:vAlign w:val="center"/>
          </w:tcPr>
          <w:p w14:paraId="68A49D76">
            <w:pPr>
              <w:spacing w:line="480" w:lineRule="exact"/>
              <w:ind w:right="600"/>
              <w:jc w:val="center"/>
              <w:rPr>
                <w:rFonts w:ascii="仿宋_GB2312" w:hAnsi="宋体" w:eastAsia="仿宋_GB2312" w:cs="Times New Roman"/>
                <w:sz w:val="32"/>
                <w:szCs w:val="32"/>
              </w:rPr>
            </w:pPr>
            <w:r>
              <w:rPr>
                <w:rFonts w:ascii="仿宋_GB2312" w:hAnsi="宋体" w:eastAsia="仿宋_GB2312" w:cs="Times New Roman"/>
                <w:sz w:val="32"/>
                <w:szCs w:val="32"/>
              </w:rPr>
              <w:t>20</w:t>
            </w:r>
          </w:p>
        </w:tc>
      </w:tr>
      <w:tr w14:paraId="5F090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467" w:type="dxa"/>
            <w:vAlign w:val="center"/>
          </w:tcPr>
          <w:p w14:paraId="217BF0B6">
            <w:pPr>
              <w:spacing w:line="480" w:lineRule="exact"/>
              <w:ind w:right="600"/>
              <w:jc w:val="center"/>
              <w:rPr>
                <w:rFonts w:ascii="仿宋_GB2312" w:hAnsi="宋体" w:eastAsia="仿宋_GB2312" w:cs="Times New Roman"/>
                <w:sz w:val="32"/>
                <w:szCs w:val="32"/>
              </w:rPr>
            </w:pPr>
            <w:r>
              <w:rPr>
                <w:rFonts w:ascii="仿宋_GB2312" w:hAnsi="宋体" w:eastAsia="仿宋_GB2312" w:cs="Times New Roman"/>
                <w:sz w:val="32"/>
                <w:szCs w:val="32"/>
              </w:rPr>
              <w:t>4</w:t>
            </w:r>
          </w:p>
        </w:tc>
        <w:tc>
          <w:tcPr>
            <w:tcW w:w="1500" w:type="dxa"/>
            <w:vAlign w:val="center"/>
          </w:tcPr>
          <w:p w14:paraId="30CB02D3">
            <w:pPr>
              <w:spacing w:line="480" w:lineRule="exact"/>
              <w:ind w:right="600"/>
              <w:jc w:val="center"/>
              <w:rPr>
                <w:rFonts w:hint="eastAsia" w:ascii="仿宋_GB2312" w:hAnsi="宋体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eastAsia="zh-CN"/>
              </w:rPr>
              <w:t>桃城</w:t>
            </w:r>
          </w:p>
        </w:tc>
        <w:tc>
          <w:tcPr>
            <w:tcW w:w="1588" w:type="dxa"/>
            <w:vAlign w:val="center"/>
          </w:tcPr>
          <w:p w14:paraId="7A611F79">
            <w:pPr>
              <w:spacing w:line="480" w:lineRule="exact"/>
              <w:ind w:right="600"/>
              <w:jc w:val="center"/>
              <w:rPr>
                <w:rFonts w:hint="eastAsia" w:ascii="仿宋_GB2312" w:hAnsi="宋体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eastAsia="zh-CN"/>
              </w:rPr>
              <w:t>花石</w:t>
            </w:r>
          </w:p>
        </w:tc>
        <w:tc>
          <w:tcPr>
            <w:tcW w:w="3926" w:type="dxa"/>
            <w:vAlign w:val="center"/>
          </w:tcPr>
          <w:p w14:paraId="795BB544">
            <w:pPr>
              <w:spacing w:line="480" w:lineRule="exact"/>
              <w:ind w:right="600"/>
              <w:jc w:val="center"/>
              <w:rPr>
                <w:rFonts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许依华革命活动据点（八斗堂）</w:t>
            </w:r>
          </w:p>
        </w:tc>
        <w:tc>
          <w:tcPr>
            <w:tcW w:w="1579" w:type="dxa"/>
            <w:vAlign w:val="center"/>
          </w:tcPr>
          <w:p w14:paraId="2A4D22C5">
            <w:pPr>
              <w:spacing w:line="480" w:lineRule="exact"/>
              <w:ind w:right="600"/>
              <w:jc w:val="center"/>
              <w:rPr>
                <w:rFonts w:hint="default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10</w:t>
            </w:r>
          </w:p>
        </w:tc>
      </w:tr>
      <w:tr w14:paraId="5BFEA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67" w:type="dxa"/>
            <w:vAlign w:val="center"/>
          </w:tcPr>
          <w:p w14:paraId="6372EA25">
            <w:pPr>
              <w:spacing w:line="480" w:lineRule="exact"/>
              <w:ind w:right="600"/>
              <w:jc w:val="center"/>
              <w:rPr>
                <w:rFonts w:ascii="仿宋_GB2312" w:hAnsi="宋体" w:eastAsia="仿宋_GB2312" w:cs="Times New Roman"/>
                <w:sz w:val="32"/>
                <w:szCs w:val="32"/>
              </w:rPr>
            </w:pPr>
            <w:r>
              <w:rPr>
                <w:rFonts w:ascii="仿宋_GB2312" w:hAnsi="宋体" w:eastAsia="仿宋_GB2312" w:cs="Times New Roman"/>
                <w:sz w:val="32"/>
                <w:szCs w:val="32"/>
              </w:rPr>
              <w:t>5</w:t>
            </w:r>
          </w:p>
        </w:tc>
        <w:tc>
          <w:tcPr>
            <w:tcW w:w="1500" w:type="dxa"/>
            <w:vAlign w:val="center"/>
          </w:tcPr>
          <w:p w14:paraId="5285696C">
            <w:pPr>
              <w:spacing w:line="480" w:lineRule="exact"/>
              <w:ind w:right="600"/>
              <w:jc w:val="center"/>
              <w:rPr>
                <w:rFonts w:hint="eastAsia" w:ascii="仿宋_GB2312" w:hAnsi="宋体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eastAsia="zh-CN"/>
              </w:rPr>
              <w:t>东平</w:t>
            </w:r>
          </w:p>
        </w:tc>
        <w:tc>
          <w:tcPr>
            <w:tcW w:w="1588" w:type="dxa"/>
            <w:vAlign w:val="center"/>
          </w:tcPr>
          <w:p w14:paraId="6E68D062">
            <w:pPr>
              <w:spacing w:line="480" w:lineRule="exact"/>
              <w:ind w:right="600"/>
              <w:jc w:val="center"/>
              <w:rPr>
                <w:rFonts w:hint="eastAsia" w:ascii="仿宋_GB2312" w:hAnsi="宋体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eastAsia="zh-CN"/>
              </w:rPr>
              <w:t>东山</w:t>
            </w:r>
          </w:p>
        </w:tc>
        <w:tc>
          <w:tcPr>
            <w:tcW w:w="3926" w:type="dxa"/>
            <w:vAlign w:val="center"/>
          </w:tcPr>
          <w:p w14:paraId="42C82BF0">
            <w:pPr>
              <w:spacing w:line="480" w:lineRule="exact"/>
              <w:ind w:right="600"/>
              <w:jc w:val="center"/>
              <w:rPr>
                <w:rFonts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东山农会活动地、美军飞行员救护点旧址修缮</w:t>
            </w:r>
          </w:p>
        </w:tc>
        <w:tc>
          <w:tcPr>
            <w:tcW w:w="1579" w:type="dxa"/>
            <w:vAlign w:val="center"/>
          </w:tcPr>
          <w:p w14:paraId="1FFF0DA5">
            <w:pPr>
              <w:spacing w:line="480" w:lineRule="exact"/>
              <w:ind w:right="600"/>
              <w:jc w:val="center"/>
              <w:rPr>
                <w:rFonts w:ascii="仿宋_GB2312" w:hAnsi="宋体" w:eastAsia="仿宋_GB2312" w:cs="Times New Roman"/>
                <w:sz w:val="32"/>
                <w:szCs w:val="32"/>
              </w:rPr>
            </w:pPr>
            <w:r>
              <w:rPr>
                <w:rFonts w:ascii="仿宋_GB2312" w:hAnsi="宋体" w:eastAsia="仿宋_GB2312" w:cs="Times New Roman"/>
                <w:sz w:val="32"/>
                <w:szCs w:val="32"/>
              </w:rPr>
              <w:t>20</w:t>
            </w:r>
          </w:p>
        </w:tc>
      </w:tr>
      <w:tr w14:paraId="61EF2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481" w:type="dxa"/>
            <w:gridSpan w:val="4"/>
            <w:vAlign w:val="center"/>
          </w:tcPr>
          <w:p w14:paraId="07586527">
            <w:pPr>
              <w:spacing w:line="480" w:lineRule="exact"/>
              <w:ind w:right="600"/>
              <w:jc w:val="center"/>
              <w:rPr>
                <w:rFonts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合</w:t>
            </w:r>
            <w:r>
              <w:rPr>
                <w:rFonts w:ascii="仿宋_GB2312" w:hAnsi="宋体" w:eastAsia="仿宋_GB2312" w:cs="Times New Roman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计</w:t>
            </w:r>
          </w:p>
        </w:tc>
        <w:tc>
          <w:tcPr>
            <w:tcW w:w="1579" w:type="dxa"/>
            <w:vAlign w:val="center"/>
          </w:tcPr>
          <w:p w14:paraId="7ABF6D3B">
            <w:pPr>
              <w:spacing w:line="480" w:lineRule="exact"/>
              <w:ind w:right="600"/>
              <w:jc w:val="center"/>
              <w:rPr>
                <w:rFonts w:hint="default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90</w:t>
            </w:r>
          </w:p>
        </w:tc>
      </w:tr>
    </w:tbl>
    <w:p w14:paraId="4CB0C19C">
      <w:pPr>
        <w:spacing w:line="480" w:lineRule="exact"/>
        <w:ind w:right="600"/>
        <w:rPr>
          <w:rFonts w:ascii="楷体_GB2312" w:hAnsi="宋体" w:eastAsia="楷体_GB2312" w:cs="Times New Roman"/>
          <w:sz w:val="30"/>
          <w:szCs w:val="30"/>
        </w:rPr>
      </w:pPr>
    </w:p>
    <w:p w14:paraId="2CECA725">
      <w:pPr>
        <w:spacing w:line="480" w:lineRule="exact"/>
        <w:ind w:right="600"/>
        <w:rPr>
          <w:rFonts w:ascii="楷体_GB2312" w:hAnsi="宋体" w:eastAsia="楷体_GB2312" w:cs="Times New Roman"/>
          <w:sz w:val="30"/>
          <w:szCs w:val="30"/>
        </w:rPr>
      </w:pPr>
    </w:p>
    <w:p w14:paraId="71883C42">
      <w:pPr>
        <w:spacing w:line="480" w:lineRule="exact"/>
        <w:ind w:right="600"/>
        <w:rPr>
          <w:rFonts w:ascii="楷体_GB2312" w:hAnsi="宋体" w:eastAsia="楷体_GB2312" w:cs="Times New Roman"/>
          <w:sz w:val="30"/>
          <w:szCs w:val="30"/>
        </w:rPr>
      </w:pPr>
    </w:p>
    <w:p w14:paraId="3D732272">
      <w:pPr>
        <w:spacing w:line="480" w:lineRule="exact"/>
        <w:ind w:right="600"/>
        <w:rPr>
          <w:rFonts w:ascii="楷体_GB2312" w:hAnsi="宋体" w:eastAsia="楷体_GB2312" w:cs="Times New Roman"/>
          <w:sz w:val="30"/>
          <w:szCs w:val="30"/>
        </w:rPr>
      </w:pPr>
    </w:p>
    <w:p w14:paraId="44C859BE">
      <w:pPr>
        <w:spacing w:line="480" w:lineRule="exact"/>
        <w:rPr>
          <w:rFonts w:cs="Times New Roman"/>
          <w:u w:val="single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EE013A">
    <w:pPr>
      <w:pStyle w:val="2"/>
      <w:framePr w:wrap="around" w:vAnchor="text" w:hAnchor="margin" w:xAlign="center" w:y="1"/>
      <w:rPr>
        <w:rStyle w:val="12"/>
      </w:rPr>
    </w:pPr>
    <w:r>
      <w:rPr>
        <w:rStyle w:val="12"/>
        <w:rFonts w:cs="Calibri"/>
      </w:rPr>
      <w:fldChar w:fldCharType="begin"/>
    </w:r>
    <w:r>
      <w:rPr>
        <w:rStyle w:val="12"/>
        <w:rFonts w:cs="Calibri"/>
      </w:rPr>
      <w:instrText xml:space="preserve">PAGE  </w:instrText>
    </w:r>
    <w:r>
      <w:rPr>
        <w:rStyle w:val="12"/>
        <w:rFonts w:cs="Calibri"/>
      </w:rPr>
      <w:fldChar w:fldCharType="separate"/>
    </w:r>
    <w:r>
      <w:rPr>
        <w:rStyle w:val="12"/>
        <w:rFonts w:cs="Calibri"/>
      </w:rPr>
      <w:t>1</w:t>
    </w:r>
    <w:r>
      <w:rPr>
        <w:rStyle w:val="12"/>
        <w:rFonts w:cs="Calibri"/>
      </w:rPr>
      <w:fldChar w:fldCharType="end"/>
    </w:r>
  </w:p>
  <w:p w14:paraId="0C37FCEC">
    <w:pPr>
      <w:pStyle w:val="2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wZjMxMzdjNDU4NjI0NDQwN2QzMjJlOWNiYmE2MmEifQ=="/>
  </w:docVars>
  <w:rsids>
    <w:rsidRoot w:val="76570E12"/>
    <w:rsid w:val="000107A5"/>
    <w:rsid w:val="00013F2B"/>
    <w:rsid w:val="000370C5"/>
    <w:rsid w:val="00042DC8"/>
    <w:rsid w:val="00052FAD"/>
    <w:rsid w:val="00076A2C"/>
    <w:rsid w:val="000771D5"/>
    <w:rsid w:val="0008606D"/>
    <w:rsid w:val="00087763"/>
    <w:rsid w:val="000A0624"/>
    <w:rsid w:val="000B4E8A"/>
    <w:rsid w:val="000C1CAF"/>
    <w:rsid w:val="000D18EA"/>
    <w:rsid w:val="000D574D"/>
    <w:rsid w:val="001078AA"/>
    <w:rsid w:val="001127B7"/>
    <w:rsid w:val="001151A2"/>
    <w:rsid w:val="0011771A"/>
    <w:rsid w:val="00125CCC"/>
    <w:rsid w:val="00172940"/>
    <w:rsid w:val="00185763"/>
    <w:rsid w:val="00190691"/>
    <w:rsid w:val="001A248F"/>
    <w:rsid w:val="001A7526"/>
    <w:rsid w:val="001A7F0D"/>
    <w:rsid w:val="001B62E6"/>
    <w:rsid w:val="001B7CC1"/>
    <w:rsid w:val="001C1755"/>
    <w:rsid w:val="001C18B8"/>
    <w:rsid w:val="001C1CAC"/>
    <w:rsid w:val="001C66D7"/>
    <w:rsid w:val="001D74D0"/>
    <w:rsid w:val="00203F6A"/>
    <w:rsid w:val="00221C9E"/>
    <w:rsid w:val="00226987"/>
    <w:rsid w:val="00244DD2"/>
    <w:rsid w:val="0025281E"/>
    <w:rsid w:val="002722E3"/>
    <w:rsid w:val="00282691"/>
    <w:rsid w:val="00290331"/>
    <w:rsid w:val="0029548B"/>
    <w:rsid w:val="0029669D"/>
    <w:rsid w:val="002D22AB"/>
    <w:rsid w:val="002E1EED"/>
    <w:rsid w:val="002E6C5A"/>
    <w:rsid w:val="002F00C6"/>
    <w:rsid w:val="002F03E5"/>
    <w:rsid w:val="00304CAF"/>
    <w:rsid w:val="00305C3B"/>
    <w:rsid w:val="00305CC5"/>
    <w:rsid w:val="00310E0B"/>
    <w:rsid w:val="00311DA9"/>
    <w:rsid w:val="003200BA"/>
    <w:rsid w:val="00321211"/>
    <w:rsid w:val="00326053"/>
    <w:rsid w:val="00366EBE"/>
    <w:rsid w:val="0037353B"/>
    <w:rsid w:val="00376D11"/>
    <w:rsid w:val="00381657"/>
    <w:rsid w:val="00393EDD"/>
    <w:rsid w:val="003C4A53"/>
    <w:rsid w:val="003C64C4"/>
    <w:rsid w:val="003C66A8"/>
    <w:rsid w:val="003F2E66"/>
    <w:rsid w:val="00423BB7"/>
    <w:rsid w:val="0045357C"/>
    <w:rsid w:val="00453653"/>
    <w:rsid w:val="004614E2"/>
    <w:rsid w:val="004640C9"/>
    <w:rsid w:val="004642A8"/>
    <w:rsid w:val="00476F5A"/>
    <w:rsid w:val="004A3EDB"/>
    <w:rsid w:val="004A5AE7"/>
    <w:rsid w:val="004C23C7"/>
    <w:rsid w:val="004E6602"/>
    <w:rsid w:val="004E6A70"/>
    <w:rsid w:val="00500555"/>
    <w:rsid w:val="00501E50"/>
    <w:rsid w:val="00534DAC"/>
    <w:rsid w:val="00575FF9"/>
    <w:rsid w:val="0058373B"/>
    <w:rsid w:val="005A1BF9"/>
    <w:rsid w:val="005D4EDF"/>
    <w:rsid w:val="005E4D7F"/>
    <w:rsid w:val="00631C5D"/>
    <w:rsid w:val="0064753F"/>
    <w:rsid w:val="00655410"/>
    <w:rsid w:val="00670AF0"/>
    <w:rsid w:val="00677665"/>
    <w:rsid w:val="006B6AEB"/>
    <w:rsid w:val="006C47C3"/>
    <w:rsid w:val="006D7101"/>
    <w:rsid w:val="006E288B"/>
    <w:rsid w:val="006E3D61"/>
    <w:rsid w:val="00702358"/>
    <w:rsid w:val="0070786C"/>
    <w:rsid w:val="007347BF"/>
    <w:rsid w:val="007420A3"/>
    <w:rsid w:val="007431CF"/>
    <w:rsid w:val="00752D82"/>
    <w:rsid w:val="007565F2"/>
    <w:rsid w:val="0077654F"/>
    <w:rsid w:val="007A27FF"/>
    <w:rsid w:val="007C03D9"/>
    <w:rsid w:val="007C49AF"/>
    <w:rsid w:val="00806AA2"/>
    <w:rsid w:val="00821AB8"/>
    <w:rsid w:val="00821EE3"/>
    <w:rsid w:val="008246B9"/>
    <w:rsid w:val="00826F97"/>
    <w:rsid w:val="008343CA"/>
    <w:rsid w:val="00855349"/>
    <w:rsid w:val="008573F2"/>
    <w:rsid w:val="008645F4"/>
    <w:rsid w:val="0087607F"/>
    <w:rsid w:val="00882125"/>
    <w:rsid w:val="008C3FE4"/>
    <w:rsid w:val="008E7DC9"/>
    <w:rsid w:val="00900748"/>
    <w:rsid w:val="00912BAB"/>
    <w:rsid w:val="00931742"/>
    <w:rsid w:val="00944592"/>
    <w:rsid w:val="009453AE"/>
    <w:rsid w:val="0097394B"/>
    <w:rsid w:val="00986B57"/>
    <w:rsid w:val="009966A8"/>
    <w:rsid w:val="00997E8B"/>
    <w:rsid w:val="009B1409"/>
    <w:rsid w:val="009C5849"/>
    <w:rsid w:val="009C62C0"/>
    <w:rsid w:val="009D6690"/>
    <w:rsid w:val="009E7EF4"/>
    <w:rsid w:val="009F1B57"/>
    <w:rsid w:val="00A074FB"/>
    <w:rsid w:val="00A30373"/>
    <w:rsid w:val="00A448D8"/>
    <w:rsid w:val="00A47953"/>
    <w:rsid w:val="00A60D55"/>
    <w:rsid w:val="00A96E6C"/>
    <w:rsid w:val="00AC49D0"/>
    <w:rsid w:val="00AE148A"/>
    <w:rsid w:val="00AF5A93"/>
    <w:rsid w:val="00B03F69"/>
    <w:rsid w:val="00B10121"/>
    <w:rsid w:val="00B24E2A"/>
    <w:rsid w:val="00B32F83"/>
    <w:rsid w:val="00B64B76"/>
    <w:rsid w:val="00B72B98"/>
    <w:rsid w:val="00B8424D"/>
    <w:rsid w:val="00B95F60"/>
    <w:rsid w:val="00BA5BBC"/>
    <w:rsid w:val="00BB3C29"/>
    <w:rsid w:val="00BB6683"/>
    <w:rsid w:val="00BF60B1"/>
    <w:rsid w:val="00BF618C"/>
    <w:rsid w:val="00C10766"/>
    <w:rsid w:val="00C136CD"/>
    <w:rsid w:val="00C14F7A"/>
    <w:rsid w:val="00C221D2"/>
    <w:rsid w:val="00C2706C"/>
    <w:rsid w:val="00C42E4C"/>
    <w:rsid w:val="00C44A41"/>
    <w:rsid w:val="00C57B69"/>
    <w:rsid w:val="00C9444A"/>
    <w:rsid w:val="00C96F94"/>
    <w:rsid w:val="00CB4A7F"/>
    <w:rsid w:val="00CD2128"/>
    <w:rsid w:val="00CD325E"/>
    <w:rsid w:val="00CE255F"/>
    <w:rsid w:val="00D22606"/>
    <w:rsid w:val="00D31E00"/>
    <w:rsid w:val="00D43429"/>
    <w:rsid w:val="00D61F94"/>
    <w:rsid w:val="00D6375A"/>
    <w:rsid w:val="00D767FE"/>
    <w:rsid w:val="00D85DB4"/>
    <w:rsid w:val="00D95645"/>
    <w:rsid w:val="00DA19D1"/>
    <w:rsid w:val="00DB0ABF"/>
    <w:rsid w:val="00DB3817"/>
    <w:rsid w:val="00DD00FD"/>
    <w:rsid w:val="00DD2B52"/>
    <w:rsid w:val="00DD70E5"/>
    <w:rsid w:val="00DE4DF3"/>
    <w:rsid w:val="00DF288C"/>
    <w:rsid w:val="00E2616D"/>
    <w:rsid w:val="00E547B3"/>
    <w:rsid w:val="00E738B0"/>
    <w:rsid w:val="00E851B5"/>
    <w:rsid w:val="00E86D89"/>
    <w:rsid w:val="00E95781"/>
    <w:rsid w:val="00EA0A34"/>
    <w:rsid w:val="00EA4F2B"/>
    <w:rsid w:val="00EB34DC"/>
    <w:rsid w:val="00ED3F83"/>
    <w:rsid w:val="00EF0792"/>
    <w:rsid w:val="00F1232F"/>
    <w:rsid w:val="00F12668"/>
    <w:rsid w:val="00F33048"/>
    <w:rsid w:val="00F40B9D"/>
    <w:rsid w:val="00F61FF2"/>
    <w:rsid w:val="00F7432D"/>
    <w:rsid w:val="00F767EA"/>
    <w:rsid w:val="00F76F13"/>
    <w:rsid w:val="00F85125"/>
    <w:rsid w:val="00F86550"/>
    <w:rsid w:val="00F92FD1"/>
    <w:rsid w:val="00F95413"/>
    <w:rsid w:val="00FB2C6C"/>
    <w:rsid w:val="08294C5C"/>
    <w:rsid w:val="09B7676E"/>
    <w:rsid w:val="152C03CB"/>
    <w:rsid w:val="304C3CA1"/>
    <w:rsid w:val="403A443E"/>
    <w:rsid w:val="57166856"/>
    <w:rsid w:val="592C4565"/>
    <w:rsid w:val="5C343564"/>
    <w:rsid w:val="5E82678F"/>
    <w:rsid w:val="5F99546B"/>
    <w:rsid w:val="70185934"/>
    <w:rsid w:val="76570E12"/>
    <w:rsid w:val="77E6D12A"/>
    <w:rsid w:val="77FE8E5E"/>
    <w:rsid w:val="7C9A0A56"/>
    <w:rsid w:val="7EE05E7F"/>
    <w:rsid w:val="BE1916A6"/>
    <w:rsid w:val="BF3DD097"/>
    <w:rsid w:val="BFBFB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name="header" w:locked="1"/>
    <w:lsdException w:qFormat="1" w:unhideWhenUsed="0" w:uiPriority="99" w:semiHidden="0" w:name="footer" w:locked="1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99" w:semiHidden="0" w:name="Subtitle"/>
    <w:lsdException w:uiPriority="99" w:name="Salutation" w:locked="1"/>
    <w:lsdException w:qFormat="1" w:unhideWhenUsed="0" w:uiPriority="99" w:semiHidden="0" w:name="Date" w:locked="1"/>
    <w:lsdException w:qFormat="1" w:unhideWhenUsed="0" w:uiPriority="99" w:semiHidden="0" w:name="Body Text First Indent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1">
    <w:name w:val="Default Paragraph Font"/>
    <w:semiHidden/>
    <w:qFormat/>
    <w:uiPriority w:val="99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qFormat/>
    <w:lock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"/>
    <w:basedOn w:val="1"/>
    <w:link w:val="13"/>
    <w:qFormat/>
    <w:uiPriority w:val="99"/>
    <w:pPr>
      <w:spacing w:after="120"/>
    </w:pPr>
  </w:style>
  <w:style w:type="paragraph" w:styleId="4">
    <w:name w:val="Date"/>
    <w:basedOn w:val="1"/>
    <w:next w:val="1"/>
    <w:link w:val="14"/>
    <w:qFormat/>
    <w:locked/>
    <w:uiPriority w:val="99"/>
    <w:pPr>
      <w:ind w:left="100" w:leftChars="2500"/>
    </w:pPr>
  </w:style>
  <w:style w:type="paragraph" w:styleId="5">
    <w:name w:val="header"/>
    <w:basedOn w:val="1"/>
    <w:link w:val="16"/>
    <w:semiHidden/>
    <w:qFormat/>
    <w:lock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next w:val="1"/>
    <w:link w:val="17"/>
    <w:qFormat/>
    <w:uiPriority w:val="99"/>
    <w:pPr>
      <w:autoSpaceDE w:val="0"/>
      <w:autoSpaceDN w:val="0"/>
      <w:adjustRightInd w:val="0"/>
      <w:spacing w:after="360" w:line="600" w:lineRule="atLeast"/>
      <w:jc w:val="center"/>
    </w:pPr>
    <w:rPr>
      <w:b/>
      <w:bCs/>
      <w:kern w:val="0"/>
      <w:sz w:val="44"/>
      <w:szCs w:val="44"/>
    </w:rPr>
  </w:style>
  <w:style w:type="paragraph" w:styleId="7">
    <w:name w:val="Normal (Web)"/>
    <w:basedOn w:val="1"/>
    <w:qFormat/>
    <w:lock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Body Text First Indent"/>
    <w:basedOn w:val="3"/>
    <w:link w:val="18"/>
    <w:qFormat/>
    <w:uiPriority w:val="99"/>
    <w:pPr>
      <w:autoSpaceDE w:val="0"/>
      <w:autoSpaceDN w:val="0"/>
      <w:adjustRightInd w:val="0"/>
      <w:spacing w:line="600" w:lineRule="atLeast"/>
      <w:ind w:firstLine="420" w:firstLineChars="100"/>
    </w:pPr>
    <w:rPr>
      <w:rFonts w:eastAsia="仿宋_GB2312"/>
      <w:kern w:val="0"/>
      <w:sz w:val="32"/>
      <w:szCs w:val="32"/>
    </w:rPr>
  </w:style>
  <w:style w:type="table" w:styleId="10">
    <w:name w:val="Table Grid"/>
    <w:basedOn w:val="9"/>
    <w:qFormat/>
    <w:uiPriority w:val="99"/>
    <w:pPr>
      <w:widowControl w:val="0"/>
      <w:jc w:val="both"/>
    </w:pPr>
    <w:rPr>
      <w:rFonts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locked/>
    <w:uiPriority w:val="99"/>
    <w:rPr>
      <w:rFonts w:cs="Times New Roman"/>
    </w:rPr>
  </w:style>
  <w:style w:type="character" w:customStyle="1" w:styleId="13">
    <w:name w:val="Body Text Char"/>
    <w:basedOn w:val="11"/>
    <w:link w:val="3"/>
    <w:semiHidden/>
    <w:qFormat/>
    <w:locked/>
    <w:uiPriority w:val="99"/>
    <w:rPr>
      <w:rFonts w:cs="Times New Roman"/>
      <w:sz w:val="21"/>
      <w:szCs w:val="21"/>
    </w:rPr>
  </w:style>
  <w:style w:type="character" w:customStyle="1" w:styleId="14">
    <w:name w:val="Date Char"/>
    <w:basedOn w:val="11"/>
    <w:link w:val="4"/>
    <w:semiHidden/>
    <w:qFormat/>
    <w:locked/>
    <w:uiPriority w:val="99"/>
    <w:rPr>
      <w:rFonts w:cs="Times New Roman"/>
      <w:sz w:val="21"/>
      <w:szCs w:val="21"/>
    </w:rPr>
  </w:style>
  <w:style w:type="character" w:customStyle="1" w:styleId="15">
    <w:name w:val="Footer Char"/>
    <w:basedOn w:val="11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Header Char"/>
    <w:basedOn w:val="11"/>
    <w:link w:val="5"/>
    <w:semiHidden/>
    <w:qFormat/>
    <w:locked/>
    <w:uiPriority w:val="99"/>
    <w:rPr>
      <w:rFonts w:cs="Calibri"/>
      <w:kern w:val="2"/>
      <w:sz w:val="18"/>
      <w:szCs w:val="18"/>
    </w:rPr>
  </w:style>
  <w:style w:type="character" w:customStyle="1" w:styleId="17">
    <w:name w:val="Subtitle Char"/>
    <w:basedOn w:val="11"/>
    <w:link w:val="6"/>
    <w:qFormat/>
    <w:locked/>
    <w:uiPriority w:val="99"/>
    <w:rPr>
      <w:rFonts w:ascii="Cambria" w:hAnsi="Cambria" w:cs="Cambria"/>
      <w:b/>
      <w:bCs/>
      <w:kern w:val="28"/>
      <w:sz w:val="32"/>
      <w:szCs w:val="32"/>
    </w:rPr>
  </w:style>
  <w:style w:type="character" w:customStyle="1" w:styleId="18">
    <w:name w:val="Body Text First Indent Char"/>
    <w:basedOn w:val="13"/>
    <w:link w:val="8"/>
    <w:semiHidden/>
    <w:qFormat/>
    <w:locked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1</Pages>
  <Words>1011</Words>
  <Characters>1073</Characters>
  <Lines>0</Lines>
  <Paragraphs>0</Paragraphs>
  <TotalTime>6</TotalTime>
  <ScaleCrop>false</ScaleCrop>
  <LinksUpToDate>false</LinksUpToDate>
  <CharactersWithSpaces>1154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2023-02-15T22:16:00Z</dcterms:created>
  <dc:creator>Administrator</dc:creator>
  <cp:lastModifiedBy>Lenovo</cp:lastModifiedBy>
  <cp:lastPrinted>2025-01-15T02:31:00Z</cp:lastPrinted>
  <dcterms:modified xsi:type="dcterms:W3CDTF">2025-01-16T02:13:47Z</dcterms:modified>
  <dc:title>永民〔2020〕号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3EDD011255844CE1B65D46CD3931F5AE_13</vt:lpwstr>
  </property>
  <property fmtid="{D5CDD505-2E9C-101B-9397-08002B2CF9AE}" pid="4" name="KSOTemplateDocerSaveRecord">
    <vt:lpwstr>eyJoZGlkIjoiMDVhYzgyMTQ3MWE1MWQ0NTljZTllODUwMmZjNmY3NTQiLCJ1c2VySWQiOiI0OTU1MDkyNTQifQ==</vt:lpwstr>
  </property>
</Properties>
</file>