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5C385">
      <w:pPr>
        <w:spacing w:line="48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2</w:t>
      </w:r>
      <w:bookmarkStart w:id="0" w:name="_GoBack"/>
      <w:bookmarkEnd w:id="0"/>
    </w:p>
    <w:p w14:paraId="0CFCF8C0">
      <w:pPr>
        <w:spacing w:line="520" w:lineRule="exact"/>
        <w:jc w:val="center"/>
        <w:rPr>
          <w:rFonts w:ascii="宋体" w:cs="宋体"/>
          <w:sz w:val="44"/>
          <w:szCs w:val="44"/>
        </w:rPr>
      </w:pPr>
    </w:p>
    <w:p w14:paraId="6C1FE841">
      <w:pPr>
        <w:spacing w:line="520" w:lineRule="exact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44"/>
          <w:szCs w:val="44"/>
        </w:rPr>
        <w:t>年革命老区发展（</w:t>
      </w:r>
      <w:r>
        <w:rPr>
          <w:rFonts w:hint="eastAsia" w:ascii="宋体" w:hAnsi="宋体" w:cs="仿宋_GB2312"/>
          <w:b/>
          <w:sz w:val="44"/>
          <w:szCs w:val="44"/>
        </w:rPr>
        <w:t>未列入革命文物红色文化遗存保护利用</w:t>
      </w:r>
      <w:r>
        <w:rPr>
          <w:rFonts w:hint="eastAsia" w:ascii="宋体" w:hAnsi="宋体" w:cs="宋体"/>
          <w:b/>
          <w:bCs/>
          <w:sz w:val="44"/>
          <w:szCs w:val="44"/>
        </w:rPr>
        <w:t>）省级专项资金绩效目标表</w:t>
      </w:r>
    </w:p>
    <w:p w14:paraId="60DB79B6">
      <w:pPr>
        <w:spacing w:line="480" w:lineRule="exact"/>
        <w:ind w:right="600"/>
        <w:rPr>
          <w:rFonts w:ascii="楷体_GB2312" w:hAnsi="宋体" w:eastAsia="楷体_GB2312" w:cs="Times New Roman"/>
          <w:b/>
          <w:bCs/>
          <w:sz w:val="32"/>
          <w:szCs w:val="32"/>
        </w:rPr>
      </w:pPr>
    </w:p>
    <w:tbl>
      <w:tblPr>
        <w:tblStyle w:val="9"/>
        <w:tblW w:w="8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408"/>
        <w:gridCol w:w="1380"/>
        <w:gridCol w:w="2612"/>
        <w:gridCol w:w="2396"/>
      </w:tblGrid>
      <w:tr w14:paraId="45DE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99" w:type="dxa"/>
            <w:vMerge w:val="restart"/>
            <w:vAlign w:val="center"/>
          </w:tcPr>
          <w:p w14:paraId="53DAB5BA">
            <w:pPr>
              <w:spacing w:line="600" w:lineRule="exact"/>
              <w:jc w:val="center"/>
              <w:rPr>
                <w:rFonts w:ascii="楷体_GB2312" w:eastAsia="楷体_GB2312" w:cs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总体目标</w:t>
            </w:r>
          </w:p>
        </w:tc>
        <w:tc>
          <w:tcPr>
            <w:tcW w:w="2788" w:type="dxa"/>
            <w:gridSpan w:val="2"/>
            <w:vAlign w:val="center"/>
          </w:tcPr>
          <w:p w14:paraId="118B1AA1">
            <w:pPr>
              <w:spacing w:line="6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产出指标</w:t>
            </w:r>
          </w:p>
        </w:tc>
        <w:tc>
          <w:tcPr>
            <w:tcW w:w="2612" w:type="dxa"/>
            <w:vAlign w:val="center"/>
          </w:tcPr>
          <w:p w14:paraId="4CDFB13A">
            <w:pPr>
              <w:spacing w:line="6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效益指标</w:t>
            </w:r>
          </w:p>
        </w:tc>
        <w:tc>
          <w:tcPr>
            <w:tcW w:w="2396" w:type="dxa"/>
            <w:vAlign w:val="center"/>
          </w:tcPr>
          <w:p w14:paraId="2DB2C363">
            <w:pPr>
              <w:spacing w:line="6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满意度指标</w:t>
            </w:r>
          </w:p>
        </w:tc>
      </w:tr>
      <w:tr w14:paraId="1AA4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99" w:type="dxa"/>
            <w:vMerge w:val="continue"/>
            <w:vAlign w:val="center"/>
          </w:tcPr>
          <w:p w14:paraId="1A83312A">
            <w:pPr>
              <w:spacing w:line="600" w:lineRule="exact"/>
              <w:jc w:val="center"/>
              <w:rPr>
                <w:rFonts w:ascii="楷体_GB2312" w:eastAsia="楷体_GB2312" w:cs="Times New Roman"/>
                <w:sz w:val="32"/>
                <w:szCs w:val="32"/>
              </w:rPr>
            </w:pPr>
          </w:p>
        </w:tc>
        <w:tc>
          <w:tcPr>
            <w:tcW w:w="1408" w:type="dxa"/>
            <w:vAlign w:val="center"/>
          </w:tcPr>
          <w:p w14:paraId="7CCAD39A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质量指标</w:t>
            </w:r>
          </w:p>
        </w:tc>
        <w:tc>
          <w:tcPr>
            <w:tcW w:w="1380" w:type="dxa"/>
            <w:vAlign w:val="center"/>
          </w:tcPr>
          <w:p w14:paraId="5C7365B0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时效指标</w:t>
            </w:r>
          </w:p>
        </w:tc>
        <w:tc>
          <w:tcPr>
            <w:tcW w:w="2612" w:type="dxa"/>
            <w:vAlign w:val="center"/>
          </w:tcPr>
          <w:p w14:paraId="3939433E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社会效益指标</w:t>
            </w:r>
          </w:p>
        </w:tc>
        <w:tc>
          <w:tcPr>
            <w:tcW w:w="2396" w:type="dxa"/>
            <w:vAlign w:val="center"/>
          </w:tcPr>
          <w:p w14:paraId="54170816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服务对象满意度指标</w:t>
            </w:r>
          </w:p>
        </w:tc>
      </w:tr>
      <w:tr w14:paraId="02E4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999" w:type="dxa"/>
            <w:vMerge w:val="continue"/>
            <w:vAlign w:val="center"/>
          </w:tcPr>
          <w:p w14:paraId="52A3D3AD">
            <w:pPr>
              <w:spacing w:line="600" w:lineRule="exact"/>
              <w:jc w:val="center"/>
              <w:rPr>
                <w:rFonts w:ascii="楷体_GB2312" w:eastAsia="楷体_GB2312" w:cs="Times New Roman"/>
                <w:sz w:val="32"/>
                <w:szCs w:val="32"/>
              </w:rPr>
            </w:pPr>
          </w:p>
        </w:tc>
        <w:tc>
          <w:tcPr>
            <w:tcW w:w="1408" w:type="dxa"/>
            <w:vAlign w:val="center"/>
          </w:tcPr>
          <w:p w14:paraId="68AF0149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项目验收</w:t>
            </w:r>
          </w:p>
          <w:p w14:paraId="3ADBD4AE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合格率</w:t>
            </w:r>
          </w:p>
        </w:tc>
        <w:tc>
          <w:tcPr>
            <w:tcW w:w="1380" w:type="dxa"/>
            <w:vAlign w:val="center"/>
          </w:tcPr>
          <w:p w14:paraId="4B70489C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当年完工率</w:t>
            </w:r>
          </w:p>
        </w:tc>
        <w:tc>
          <w:tcPr>
            <w:tcW w:w="2612" w:type="dxa"/>
            <w:vAlign w:val="center"/>
          </w:tcPr>
          <w:p w14:paraId="5584F97C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完成修缮维护并达到对外开放的比例</w:t>
            </w:r>
          </w:p>
        </w:tc>
        <w:tc>
          <w:tcPr>
            <w:tcW w:w="2396" w:type="dxa"/>
            <w:vAlign w:val="center"/>
          </w:tcPr>
          <w:p w14:paraId="46BD96F7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社会公众满意度</w:t>
            </w:r>
          </w:p>
        </w:tc>
      </w:tr>
      <w:tr w14:paraId="1D48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  <w:jc w:val="center"/>
        </w:trPr>
        <w:tc>
          <w:tcPr>
            <w:tcW w:w="999" w:type="dxa"/>
            <w:vAlign w:val="center"/>
          </w:tcPr>
          <w:p w14:paraId="0601CE66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加强我县未列入革命文物不可移动红色文化遗存的保护、开发、利用工作。</w:t>
            </w:r>
          </w:p>
        </w:tc>
        <w:tc>
          <w:tcPr>
            <w:tcW w:w="1408" w:type="dxa"/>
            <w:vAlign w:val="center"/>
          </w:tcPr>
          <w:p w14:paraId="14CEAC54"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  <w:tc>
          <w:tcPr>
            <w:tcW w:w="1380" w:type="dxa"/>
            <w:vAlign w:val="center"/>
          </w:tcPr>
          <w:p w14:paraId="28C4B8B8"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  <w:tc>
          <w:tcPr>
            <w:tcW w:w="2612" w:type="dxa"/>
            <w:vAlign w:val="center"/>
          </w:tcPr>
          <w:p w14:paraId="77B810AE"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≥</w:t>
            </w:r>
            <w:r>
              <w:rPr>
                <w:rFonts w:ascii="宋体" w:hAnsi="宋体" w:cs="宋体"/>
                <w:sz w:val="24"/>
                <w:szCs w:val="24"/>
              </w:rPr>
              <w:t>90%</w:t>
            </w:r>
          </w:p>
        </w:tc>
        <w:tc>
          <w:tcPr>
            <w:tcW w:w="2396" w:type="dxa"/>
            <w:vAlign w:val="center"/>
          </w:tcPr>
          <w:p w14:paraId="252E9ECF"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≥</w:t>
            </w:r>
            <w:r>
              <w:rPr>
                <w:rFonts w:ascii="宋体" w:hAnsi="宋体" w:cs="宋体"/>
                <w:sz w:val="24"/>
                <w:szCs w:val="24"/>
              </w:rPr>
              <w:t>90%</w:t>
            </w:r>
          </w:p>
        </w:tc>
      </w:tr>
    </w:tbl>
    <w:p w14:paraId="599338E5"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 w14:paraId="44C859BE">
      <w:pPr>
        <w:pStyle w:val="8"/>
        <w:spacing w:line="120" w:lineRule="exact"/>
        <w:ind w:firstLine="0" w:firstLineChars="0"/>
        <w:rPr>
          <w:rFonts w:cs="Times New Roman"/>
          <w:u w:val="single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E013A">
    <w:pPr>
      <w:pStyle w:val="2"/>
      <w:framePr w:wrap="around" w:vAnchor="text" w:hAnchor="margin" w:xAlign="center" w:y="1"/>
      <w:rPr>
        <w:rStyle w:val="12"/>
      </w:rPr>
    </w:pPr>
    <w:r>
      <w:rPr>
        <w:rStyle w:val="12"/>
        <w:rFonts w:cs="Calibri"/>
      </w:rPr>
      <w:fldChar w:fldCharType="begin"/>
    </w:r>
    <w:r>
      <w:rPr>
        <w:rStyle w:val="12"/>
        <w:rFonts w:cs="Calibri"/>
      </w:rPr>
      <w:instrText xml:space="preserve">PAGE  </w:instrText>
    </w:r>
    <w:r>
      <w:rPr>
        <w:rStyle w:val="12"/>
        <w:rFonts w:cs="Calibri"/>
      </w:rPr>
      <w:fldChar w:fldCharType="separate"/>
    </w:r>
    <w:r>
      <w:rPr>
        <w:rStyle w:val="12"/>
        <w:rFonts w:cs="Calibri"/>
      </w:rPr>
      <w:t>1</w:t>
    </w:r>
    <w:r>
      <w:rPr>
        <w:rStyle w:val="12"/>
        <w:rFonts w:cs="Calibri"/>
      </w:rPr>
      <w:fldChar w:fldCharType="end"/>
    </w:r>
  </w:p>
  <w:p w14:paraId="0C37FCEC"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ZjMxMzdjNDU4NjI0NDQwN2QzMjJlOWNiYmE2MmEifQ=="/>
  </w:docVars>
  <w:rsids>
    <w:rsidRoot w:val="76570E12"/>
    <w:rsid w:val="000107A5"/>
    <w:rsid w:val="00013F2B"/>
    <w:rsid w:val="000370C5"/>
    <w:rsid w:val="00042DC8"/>
    <w:rsid w:val="00052FAD"/>
    <w:rsid w:val="00076A2C"/>
    <w:rsid w:val="000771D5"/>
    <w:rsid w:val="0008606D"/>
    <w:rsid w:val="00087763"/>
    <w:rsid w:val="000A0624"/>
    <w:rsid w:val="000B4E8A"/>
    <w:rsid w:val="000C1CAF"/>
    <w:rsid w:val="000D18EA"/>
    <w:rsid w:val="000D574D"/>
    <w:rsid w:val="001078AA"/>
    <w:rsid w:val="001127B7"/>
    <w:rsid w:val="001151A2"/>
    <w:rsid w:val="0011771A"/>
    <w:rsid w:val="00125CCC"/>
    <w:rsid w:val="00172940"/>
    <w:rsid w:val="00185763"/>
    <w:rsid w:val="00190691"/>
    <w:rsid w:val="001A248F"/>
    <w:rsid w:val="001A7526"/>
    <w:rsid w:val="001A7F0D"/>
    <w:rsid w:val="001B62E6"/>
    <w:rsid w:val="001B7CC1"/>
    <w:rsid w:val="001C1755"/>
    <w:rsid w:val="001C18B8"/>
    <w:rsid w:val="001C1CAC"/>
    <w:rsid w:val="001C66D7"/>
    <w:rsid w:val="001D74D0"/>
    <w:rsid w:val="00203F6A"/>
    <w:rsid w:val="00221C9E"/>
    <w:rsid w:val="00226987"/>
    <w:rsid w:val="00244DD2"/>
    <w:rsid w:val="0025281E"/>
    <w:rsid w:val="002722E3"/>
    <w:rsid w:val="00282691"/>
    <w:rsid w:val="00290331"/>
    <w:rsid w:val="0029548B"/>
    <w:rsid w:val="0029669D"/>
    <w:rsid w:val="002D22AB"/>
    <w:rsid w:val="002E1EED"/>
    <w:rsid w:val="002E6C5A"/>
    <w:rsid w:val="002F00C6"/>
    <w:rsid w:val="002F03E5"/>
    <w:rsid w:val="00304CAF"/>
    <w:rsid w:val="00305C3B"/>
    <w:rsid w:val="00305CC5"/>
    <w:rsid w:val="00310E0B"/>
    <w:rsid w:val="00311DA9"/>
    <w:rsid w:val="003200BA"/>
    <w:rsid w:val="00321211"/>
    <w:rsid w:val="00326053"/>
    <w:rsid w:val="00366EBE"/>
    <w:rsid w:val="0037353B"/>
    <w:rsid w:val="00376D11"/>
    <w:rsid w:val="00381657"/>
    <w:rsid w:val="00393EDD"/>
    <w:rsid w:val="003C4A53"/>
    <w:rsid w:val="003C64C4"/>
    <w:rsid w:val="003C66A8"/>
    <w:rsid w:val="003F2E66"/>
    <w:rsid w:val="00423BB7"/>
    <w:rsid w:val="0045357C"/>
    <w:rsid w:val="00453653"/>
    <w:rsid w:val="004614E2"/>
    <w:rsid w:val="004640C9"/>
    <w:rsid w:val="004642A8"/>
    <w:rsid w:val="00476F5A"/>
    <w:rsid w:val="004A3EDB"/>
    <w:rsid w:val="004A5AE7"/>
    <w:rsid w:val="004C23C7"/>
    <w:rsid w:val="004E6602"/>
    <w:rsid w:val="004E6A70"/>
    <w:rsid w:val="00500555"/>
    <w:rsid w:val="00501E50"/>
    <w:rsid w:val="00534DAC"/>
    <w:rsid w:val="00575FF9"/>
    <w:rsid w:val="0058373B"/>
    <w:rsid w:val="005A1BF9"/>
    <w:rsid w:val="005D4EDF"/>
    <w:rsid w:val="005E4D7F"/>
    <w:rsid w:val="00631C5D"/>
    <w:rsid w:val="0064753F"/>
    <w:rsid w:val="00655410"/>
    <w:rsid w:val="00670AF0"/>
    <w:rsid w:val="00677665"/>
    <w:rsid w:val="006B6AEB"/>
    <w:rsid w:val="006C47C3"/>
    <w:rsid w:val="006D7101"/>
    <w:rsid w:val="006E288B"/>
    <w:rsid w:val="006E3D61"/>
    <w:rsid w:val="00702358"/>
    <w:rsid w:val="0070786C"/>
    <w:rsid w:val="007347BF"/>
    <w:rsid w:val="007420A3"/>
    <w:rsid w:val="007431CF"/>
    <w:rsid w:val="00752D82"/>
    <w:rsid w:val="007565F2"/>
    <w:rsid w:val="0077654F"/>
    <w:rsid w:val="007A27FF"/>
    <w:rsid w:val="007C03D9"/>
    <w:rsid w:val="007C49AF"/>
    <w:rsid w:val="00806AA2"/>
    <w:rsid w:val="00821AB8"/>
    <w:rsid w:val="00821EE3"/>
    <w:rsid w:val="008246B9"/>
    <w:rsid w:val="00826F97"/>
    <w:rsid w:val="008343CA"/>
    <w:rsid w:val="00855349"/>
    <w:rsid w:val="008573F2"/>
    <w:rsid w:val="008645F4"/>
    <w:rsid w:val="0087607F"/>
    <w:rsid w:val="00882125"/>
    <w:rsid w:val="008C3FE4"/>
    <w:rsid w:val="008E7DC9"/>
    <w:rsid w:val="00900748"/>
    <w:rsid w:val="00912BAB"/>
    <w:rsid w:val="00931742"/>
    <w:rsid w:val="00944592"/>
    <w:rsid w:val="009453AE"/>
    <w:rsid w:val="0097394B"/>
    <w:rsid w:val="00986B57"/>
    <w:rsid w:val="009966A8"/>
    <w:rsid w:val="00997E8B"/>
    <w:rsid w:val="009B1409"/>
    <w:rsid w:val="009C5849"/>
    <w:rsid w:val="009C62C0"/>
    <w:rsid w:val="009D6690"/>
    <w:rsid w:val="009E7EF4"/>
    <w:rsid w:val="009F1B57"/>
    <w:rsid w:val="00A074FB"/>
    <w:rsid w:val="00A30373"/>
    <w:rsid w:val="00A448D8"/>
    <w:rsid w:val="00A47953"/>
    <w:rsid w:val="00A60D55"/>
    <w:rsid w:val="00A96E6C"/>
    <w:rsid w:val="00AC49D0"/>
    <w:rsid w:val="00AE148A"/>
    <w:rsid w:val="00AF5A93"/>
    <w:rsid w:val="00B03F69"/>
    <w:rsid w:val="00B10121"/>
    <w:rsid w:val="00B24E2A"/>
    <w:rsid w:val="00B32F83"/>
    <w:rsid w:val="00B64B76"/>
    <w:rsid w:val="00B72B98"/>
    <w:rsid w:val="00B8424D"/>
    <w:rsid w:val="00B95F60"/>
    <w:rsid w:val="00BA5BBC"/>
    <w:rsid w:val="00BB3C29"/>
    <w:rsid w:val="00BB6683"/>
    <w:rsid w:val="00BF60B1"/>
    <w:rsid w:val="00BF618C"/>
    <w:rsid w:val="00C10766"/>
    <w:rsid w:val="00C136CD"/>
    <w:rsid w:val="00C14F7A"/>
    <w:rsid w:val="00C221D2"/>
    <w:rsid w:val="00C2706C"/>
    <w:rsid w:val="00C42E4C"/>
    <w:rsid w:val="00C44A41"/>
    <w:rsid w:val="00C57B69"/>
    <w:rsid w:val="00C9444A"/>
    <w:rsid w:val="00C96F94"/>
    <w:rsid w:val="00CB4A7F"/>
    <w:rsid w:val="00CD2128"/>
    <w:rsid w:val="00CD325E"/>
    <w:rsid w:val="00CE255F"/>
    <w:rsid w:val="00D22606"/>
    <w:rsid w:val="00D31E00"/>
    <w:rsid w:val="00D43429"/>
    <w:rsid w:val="00D61F94"/>
    <w:rsid w:val="00D6375A"/>
    <w:rsid w:val="00D767FE"/>
    <w:rsid w:val="00D85DB4"/>
    <w:rsid w:val="00D95645"/>
    <w:rsid w:val="00DA19D1"/>
    <w:rsid w:val="00DB0ABF"/>
    <w:rsid w:val="00DB3817"/>
    <w:rsid w:val="00DD00FD"/>
    <w:rsid w:val="00DD2B52"/>
    <w:rsid w:val="00DD70E5"/>
    <w:rsid w:val="00DE4DF3"/>
    <w:rsid w:val="00DF288C"/>
    <w:rsid w:val="00E2616D"/>
    <w:rsid w:val="00E547B3"/>
    <w:rsid w:val="00E738B0"/>
    <w:rsid w:val="00E851B5"/>
    <w:rsid w:val="00E86D89"/>
    <w:rsid w:val="00E95781"/>
    <w:rsid w:val="00EA0A34"/>
    <w:rsid w:val="00EA4F2B"/>
    <w:rsid w:val="00EB34DC"/>
    <w:rsid w:val="00ED3F83"/>
    <w:rsid w:val="00EF0792"/>
    <w:rsid w:val="00F1232F"/>
    <w:rsid w:val="00F12668"/>
    <w:rsid w:val="00F33048"/>
    <w:rsid w:val="00F40B9D"/>
    <w:rsid w:val="00F61FF2"/>
    <w:rsid w:val="00F7432D"/>
    <w:rsid w:val="00F767EA"/>
    <w:rsid w:val="00F76F13"/>
    <w:rsid w:val="00F85125"/>
    <w:rsid w:val="00F86550"/>
    <w:rsid w:val="00F92FD1"/>
    <w:rsid w:val="00F95413"/>
    <w:rsid w:val="00FB2C6C"/>
    <w:rsid w:val="08294C5C"/>
    <w:rsid w:val="09B7676E"/>
    <w:rsid w:val="152C03CB"/>
    <w:rsid w:val="304C3CA1"/>
    <w:rsid w:val="403A443E"/>
    <w:rsid w:val="57166856"/>
    <w:rsid w:val="592C4565"/>
    <w:rsid w:val="5C343564"/>
    <w:rsid w:val="5CAB3D0A"/>
    <w:rsid w:val="5E82678F"/>
    <w:rsid w:val="5F99546B"/>
    <w:rsid w:val="76570E12"/>
    <w:rsid w:val="77E6D12A"/>
    <w:rsid w:val="77FE8E5E"/>
    <w:rsid w:val="7C9A0A56"/>
    <w:rsid w:val="7EE05E7F"/>
    <w:rsid w:val="BE1916A6"/>
    <w:rsid w:val="BF3DD097"/>
    <w:rsid w:val="BFBFB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 w:locked="1"/>
    <w:lsdException w:qFormat="1" w:unhideWhenUsed="0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 w:locked="1"/>
    <w:lsdException w:qFormat="1" w:unhideWhenUsed="0" w:uiPriority="99" w:semiHidden="0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link w:val="13"/>
    <w:qFormat/>
    <w:uiPriority w:val="99"/>
    <w:pPr>
      <w:spacing w:after="120"/>
    </w:pPr>
  </w:style>
  <w:style w:type="paragraph" w:styleId="4">
    <w:name w:val="Date"/>
    <w:basedOn w:val="1"/>
    <w:next w:val="1"/>
    <w:link w:val="14"/>
    <w:qFormat/>
    <w:locked/>
    <w:uiPriority w:val="99"/>
    <w:pPr>
      <w:ind w:left="100" w:leftChars="2500"/>
    </w:pPr>
  </w:style>
  <w:style w:type="paragraph" w:styleId="5">
    <w:name w:val="header"/>
    <w:basedOn w:val="1"/>
    <w:link w:val="16"/>
    <w:semiHidden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7"/>
    <w:qFormat/>
    <w:uiPriority w:val="99"/>
    <w:pPr>
      <w:autoSpaceDE w:val="0"/>
      <w:autoSpaceDN w:val="0"/>
      <w:adjustRightInd w:val="0"/>
      <w:spacing w:after="360" w:line="600" w:lineRule="atLeast"/>
      <w:jc w:val="center"/>
    </w:pPr>
    <w:rPr>
      <w:b/>
      <w:bCs/>
      <w:kern w:val="0"/>
      <w:sz w:val="44"/>
      <w:szCs w:val="44"/>
    </w:rPr>
  </w:style>
  <w:style w:type="paragraph" w:styleId="7">
    <w:name w:val="Normal (Web)"/>
    <w:basedOn w:val="1"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"/>
    <w:basedOn w:val="3"/>
    <w:link w:val="18"/>
    <w:qFormat/>
    <w:uiPriority w:val="99"/>
    <w:pPr>
      <w:autoSpaceDE w:val="0"/>
      <w:autoSpaceDN w:val="0"/>
      <w:adjustRightInd w:val="0"/>
      <w:spacing w:line="600" w:lineRule="atLeast"/>
      <w:ind w:firstLine="420" w:firstLineChars="100"/>
    </w:pPr>
    <w:rPr>
      <w:rFonts w:eastAsia="仿宋_GB2312"/>
      <w:kern w:val="0"/>
      <w:sz w:val="32"/>
      <w:szCs w:val="32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locked/>
    <w:uiPriority w:val="99"/>
    <w:rPr>
      <w:rFonts w:cs="Times New Roman"/>
    </w:rPr>
  </w:style>
  <w:style w:type="character" w:customStyle="1" w:styleId="13">
    <w:name w:val="Body Text Char"/>
    <w:basedOn w:val="11"/>
    <w:link w:val="3"/>
    <w:semiHidden/>
    <w:qFormat/>
    <w:locked/>
    <w:uiPriority w:val="99"/>
    <w:rPr>
      <w:rFonts w:cs="Times New Roman"/>
      <w:sz w:val="21"/>
      <w:szCs w:val="21"/>
    </w:rPr>
  </w:style>
  <w:style w:type="character" w:customStyle="1" w:styleId="14">
    <w:name w:val="Date Char"/>
    <w:basedOn w:val="11"/>
    <w:link w:val="4"/>
    <w:semiHidden/>
    <w:qFormat/>
    <w:locked/>
    <w:uiPriority w:val="99"/>
    <w:rPr>
      <w:rFonts w:cs="Times New Roman"/>
      <w:sz w:val="21"/>
      <w:szCs w:val="21"/>
    </w:rPr>
  </w:style>
  <w:style w:type="character" w:customStyle="1" w:styleId="15">
    <w:name w:val="Footer Char"/>
    <w:basedOn w:val="11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Header Char"/>
    <w:basedOn w:val="11"/>
    <w:link w:val="5"/>
    <w:semiHidden/>
    <w:qFormat/>
    <w:locked/>
    <w:uiPriority w:val="99"/>
    <w:rPr>
      <w:rFonts w:cs="Calibri"/>
      <w:kern w:val="2"/>
      <w:sz w:val="18"/>
      <w:szCs w:val="18"/>
    </w:rPr>
  </w:style>
  <w:style w:type="character" w:customStyle="1" w:styleId="17">
    <w:name w:val="Subtitle Char"/>
    <w:basedOn w:val="11"/>
    <w:link w:val="6"/>
    <w:qFormat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18">
    <w:name w:val="Body Text First Indent Char"/>
    <w:basedOn w:val="13"/>
    <w:link w:val="8"/>
    <w:semiHidden/>
    <w:qFormat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1011</Words>
  <Characters>1073</Characters>
  <Lines>0</Lines>
  <Paragraphs>0</Paragraphs>
  <TotalTime>3</TotalTime>
  <ScaleCrop>false</ScaleCrop>
  <LinksUpToDate>false</LinksUpToDate>
  <CharactersWithSpaces>1154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2023-02-15T22:16:00Z</dcterms:created>
  <dc:creator>Administrator</dc:creator>
  <cp:lastModifiedBy>Lenovo</cp:lastModifiedBy>
  <cp:lastPrinted>2025-01-15T02:31:00Z</cp:lastPrinted>
  <dcterms:modified xsi:type="dcterms:W3CDTF">2025-01-16T02:16:05Z</dcterms:modified>
  <dc:title>永民〔2020〕号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3EDD011255844CE1B65D46CD3931F5AE_13</vt:lpwstr>
  </property>
  <property fmtid="{D5CDD505-2E9C-101B-9397-08002B2CF9AE}" pid="4" name="KSOTemplateDocerSaveRecord">
    <vt:lpwstr>eyJoZGlkIjoiMDVhYzgyMTQ3MWE1MWQ0NTljZTllODUwMmZjNmY3NTQiLCJ1c2VySWQiOiI0OTU1MDkyNTQifQ==</vt:lpwstr>
  </property>
</Properties>
</file>