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永春县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57B0C97"/>
    <w:rsid w:val="5FDFB03E"/>
    <w:rsid w:val="7DBB6A9D"/>
    <w:rsid w:val="F53C1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2019-03-23T17:37:00Z</dcterms:created>
  <dc:creator>Administrator</dc:creator>
  <cp:lastModifiedBy>慕客</cp:lastModifiedBy>
  <cp:lastPrinted>2024-04-16T09:08:00Z</cp:lastPrinted>
  <dcterms:modified xsi:type="dcterms:W3CDTF">2025-05-15T15:36:58Z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