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0725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5BF0E40">
      <w:pPr>
        <w:jc w:val="center"/>
        <w:rPr>
          <w:rFonts w:hint="eastAsia" w:ascii="方正小标宋简体" w:eastAsia="方正小标宋简体" w:hAnsiTheme="minorEastAsia"/>
          <w:sz w:val="48"/>
          <w:szCs w:val="48"/>
        </w:rPr>
      </w:pPr>
      <w:r>
        <w:rPr>
          <w:rFonts w:hint="eastAsia" w:ascii="方正小标宋简体" w:eastAsia="方正小标宋简体" w:hAnsiTheme="minorEastAsia"/>
          <w:sz w:val="48"/>
          <w:szCs w:val="48"/>
        </w:rPr>
        <w:t>永春县医院体检需知</w:t>
      </w:r>
    </w:p>
    <w:p w14:paraId="0EEB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 w14:paraId="1EB4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1.为了您的健康，敬请体检时详细告知医生既往病史，以便医生详查、对比观察。</w:t>
      </w:r>
    </w:p>
    <w:p w14:paraId="195F3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2.为了提高诊断正确率，体检当日须空腹。抽血及超声检查完成后，请到本中心配餐室就餐。</w:t>
      </w:r>
    </w:p>
    <w:p w14:paraId="137F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3.女性体检勿化妆，勿穿连衣裙、裤连袜。例假期间不宜行妇检、尿常规。未婚女子不宜行妇检。做宫颈涂片者采样前3天内不使用阴道内药物，不冲洗阴道；采样前24小时内不应有性行为。</w:t>
      </w:r>
    </w:p>
    <w:p w14:paraId="6EDE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4.体检前一天避免过度劳累，饮食以清淡为主。忌酒，禁食血制品及含铁量过大的食物。凡肝胆彩超、B超检查者，检查前一天晚餐忌油腻食物，20:00以后不再进餐。</w:t>
      </w:r>
    </w:p>
    <w:p w14:paraId="0243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/>
          <w:sz w:val="32"/>
          <w:szCs w:val="32"/>
        </w:rPr>
        <w:t>糖尿病、高血压、心脏病、哮喘等患者，请将平日服用药物携带备用，体检前不要贸然停药。对慢性病患者如高血压应进行常规服药，以便于体检医生对目前的降压方案进行评价。糖尿病患者或其他慢性病患者，应在采血后及时服药，不可因体检耽误常规治疗。</w:t>
      </w:r>
    </w:p>
    <w:p w14:paraId="36AEC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Theme="minorEastAsia" w:hAnsiTheme="minorEastAsia"/>
          <w:sz w:val="32"/>
          <w:szCs w:val="32"/>
        </w:rPr>
        <w:t>凡彩超、B超检查子宫、双附件、膀胱、前列腺者请留晨尿或于抽血后饮水憋尿，以便检查。尿常规（经期不宜）应在彩超、B超检查结束后进行，排尿后方可进行妇科检查。</w:t>
      </w:r>
    </w:p>
    <w:p w14:paraId="4E51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</w:p>
    <w:p w14:paraId="4875C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7.做放射线检查时，宜穿棉布内衣，勿穿带有金属类饰物的衣服、文胸，须摘去项链、别针等饰物。孕妇及放射线禁忌者不宜进行X线检查。</w:t>
      </w:r>
    </w:p>
    <w:p w14:paraId="52D2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8.受检者应核对本人信息，各种化验单和检查项目是否齐全并妥善保管好自己的体检资料。</w:t>
      </w:r>
    </w:p>
    <w:p w14:paraId="5046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9.医生只对已做的体检项目负责，由于体检项目是选择性的，可能不能全面地评估受</w:t>
      </w:r>
      <w:r>
        <w:rPr>
          <w:rFonts w:hint="eastAsia" w:asciiTheme="minorEastAsia" w:hAnsiTheme="minorEastAsia"/>
          <w:sz w:val="32"/>
          <w:szCs w:val="32"/>
          <w:lang w:eastAsia="zh-CN"/>
        </w:rPr>
        <w:t>检</w:t>
      </w:r>
      <w:r>
        <w:rPr>
          <w:rFonts w:hint="eastAsia" w:asciiTheme="minorEastAsia" w:hAnsiTheme="minorEastAsia"/>
          <w:sz w:val="32"/>
          <w:szCs w:val="32"/>
        </w:rPr>
        <w:t>者的健康状况，因此，必要时需要补做其</w:t>
      </w:r>
      <w:r>
        <w:rPr>
          <w:rFonts w:hint="eastAsia" w:asciiTheme="minorEastAsia" w:hAnsiTheme="minorEastAsia"/>
          <w:sz w:val="32"/>
          <w:szCs w:val="32"/>
          <w:lang w:eastAsia="zh-CN"/>
        </w:rPr>
        <w:t>他</w:t>
      </w:r>
      <w:r>
        <w:rPr>
          <w:rFonts w:hint="eastAsia" w:asciiTheme="minorEastAsia" w:hAnsiTheme="minorEastAsia"/>
          <w:sz w:val="32"/>
          <w:szCs w:val="32"/>
        </w:rPr>
        <w:t>的项目，以增加评估的依据。在体检时查出有异常的受检者，可依所留电话向相关专科的医师咨询。</w:t>
      </w:r>
    </w:p>
    <w:p w14:paraId="78EAE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Theme="minorEastAsia" w:hAnsiTheme="minorEastAsia"/>
          <w:sz w:val="32"/>
          <w:szCs w:val="32"/>
        </w:rPr>
        <w:t>体检请按安排时间完成，以便资料统计，及时出具体检报告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 w14:paraId="6C297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11.等待健康管理中心通知，由个人凭有效证件领取。</w:t>
      </w:r>
    </w:p>
    <w:p w14:paraId="48029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12.体检者要携带身份证，请</w:t>
      </w:r>
      <w:r>
        <w:rPr>
          <w:rFonts w:hint="eastAsia" w:cs="Times New Roman" w:asciiTheme="minorEastAsia" w:hAnsiTheme="minorEastAsia"/>
          <w:kern w:val="2"/>
          <w:sz w:val="32"/>
          <w:szCs w:val="32"/>
          <w:lang w:val="en-US" w:eastAsia="zh-CN" w:bidi="ar-SA"/>
        </w:rPr>
        <w:t>戴</w:t>
      </w: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好口罩，有序按规定排队进行，不聚集。</w:t>
      </w:r>
    </w:p>
    <w:p w14:paraId="427AC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13.体检时间：周一至周六每天上午8:00—11:30，抽血时间截至9:30。</w:t>
      </w:r>
    </w:p>
    <w:p w14:paraId="558F3A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22A17E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 w14:paraId="02883F69">
      <w:pPr>
        <w:widowControl/>
        <w:spacing w:before="75" w:after="75" w:line="560" w:lineRule="exact"/>
        <w:ind w:right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417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D6020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266700" cy="1206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120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79706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9.5pt;width:2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VNDKg0wAAAAQBAAAPAAAAAAAAAAEAIAAAACIAAABkcnMvZG93bnJl&#10;di54bWxQSwECFAAUAAAACACHTuJAnEpiNTsCAABpBAAADgAAAAAAAAABACAAAAAi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A079706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9230A"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0A3F230D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8CB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zgxYWU1ODE4YTMyYzY0M2M2NzcxNzA1NTVjYzkifQ=="/>
  </w:docVars>
  <w:rsids>
    <w:rsidRoot w:val="2868305B"/>
    <w:rsid w:val="000010DB"/>
    <w:rsid w:val="000013AB"/>
    <w:rsid w:val="00004A5A"/>
    <w:rsid w:val="000139B3"/>
    <w:rsid w:val="00015D09"/>
    <w:rsid w:val="00017C5B"/>
    <w:rsid w:val="0002318F"/>
    <w:rsid w:val="000239D0"/>
    <w:rsid w:val="00024FA1"/>
    <w:rsid w:val="00026369"/>
    <w:rsid w:val="0002653E"/>
    <w:rsid w:val="000304C1"/>
    <w:rsid w:val="0003161D"/>
    <w:rsid w:val="00031882"/>
    <w:rsid w:val="00031A64"/>
    <w:rsid w:val="0003224A"/>
    <w:rsid w:val="00032F7D"/>
    <w:rsid w:val="0003641D"/>
    <w:rsid w:val="00037CE9"/>
    <w:rsid w:val="0004065E"/>
    <w:rsid w:val="00041FD1"/>
    <w:rsid w:val="00043531"/>
    <w:rsid w:val="00044C03"/>
    <w:rsid w:val="0004586B"/>
    <w:rsid w:val="000477FA"/>
    <w:rsid w:val="0004786D"/>
    <w:rsid w:val="000479E1"/>
    <w:rsid w:val="00047FBF"/>
    <w:rsid w:val="0005031C"/>
    <w:rsid w:val="0005092A"/>
    <w:rsid w:val="00051305"/>
    <w:rsid w:val="000514F3"/>
    <w:rsid w:val="00053069"/>
    <w:rsid w:val="00053EA4"/>
    <w:rsid w:val="00055609"/>
    <w:rsid w:val="00056515"/>
    <w:rsid w:val="000572E3"/>
    <w:rsid w:val="00061C1B"/>
    <w:rsid w:val="0006205F"/>
    <w:rsid w:val="0006339C"/>
    <w:rsid w:val="00065A52"/>
    <w:rsid w:val="00066218"/>
    <w:rsid w:val="000703B6"/>
    <w:rsid w:val="00070763"/>
    <w:rsid w:val="00070A02"/>
    <w:rsid w:val="00071106"/>
    <w:rsid w:val="000823D2"/>
    <w:rsid w:val="00083F55"/>
    <w:rsid w:val="00084136"/>
    <w:rsid w:val="00084474"/>
    <w:rsid w:val="00092B24"/>
    <w:rsid w:val="000937E2"/>
    <w:rsid w:val="00093CF8"/>
    <w:rsid w:val="00095B77"/>
    <w:rsid w:val="00095BEF"/>
    <w:rsid w:val="00096127"/>
    <w:rsid w:val="00096ED4"/>
    <w:rsid w:val="00096F65"/>
    <w:rsid w:val="000975E5"/>
    <w:rsid w:val="00097DD3"/>
    <w:rsid w:val="00097EEB"/>
    <w:rsid w:val="000A005B"/>
    <w:rsid w:val="000A17D3"/>
    <w:rsid w:val="000A2509"/>
    <w:rsid w:val="000A427E"/>
    <w:rsid w:val="000A790F"/>
    <w:rsid w:val="000A7EE9"/>
    <w:rsid w:val="000B27F3"/>
    <w:rsid w:val="000B385F"/>
    <w:rsid w:val="000B4496"/>
    <w:rsid w:val="000B4D0C"/>
    <w:rsid w:val="000B53BB"/>
    <w:rsid w:val="000B7D9B"/>
    <w:rsid w:val="000C3D10"/>
    <w:rsid w:val="000C4B1D"/>
    <w:rsid w:val="000C5B77"/>
    <w:rsid w:val="000D03AC"/>
    <w:rsid w:val="000D0EF6"/>
    <w:rsid w:val="000D7177"/>
    <w:rsid w:val="000E0D41"/>
    <w:rsid w:val="000E1897"/>
    <w:rsid w:val="000E2650"/>
    <w:rsid w:val="000E4B53"/>
    <w:rsid w:val="000E79E3"/>
    <w:rsid w:val="000F0C7A"/>
    <w:rsid w:val="000F3265"/>
    <w:rsid w:val="000F621D"/>
    <w:rsid w:val="0010029C"/>
    <w:rsid w:val="00101553"/>
    <w:rsid w:val="00104797"/>
    <w:rsid w:val="00106662"/>
    <w:rsid w:val="0010677E"/>
    <w:rsid w:val="00106F0A"/>
    <w:rsid w:val="00107BDF"/>
    <w:rsid w:val="001143EA"/>
    <w:rsid w:val="001144C9"/>
    <w:rsid w:val="00114947"/>
    <w:rsid w:val="001168B3"/>
    <w:rsid w:val="00122758"/>
    <w:rsid w:val="00122B14"/>
    <w:rsid w:val="001231DD"/>
    <w:rsid w:val="00123CEB"/>
    <w:rsid w:val="00123F41"/>
    <w:rsid w:val="00124B42"/>
    <w:rsid w:val="00125F0E"/>
    <w:rsid w:val="00126638"/>
    <w:rsid w:val="001268A3"/>
    <w:rsid w:val="001303AF"/>
    <w:rsid w:val="001321E7"/>
    <w:rsid w:val="00134440"/>
    <w:rsid w:val="001368C0"/>
    <w:rsid w:val="00137733"/>
    <w:rsid w:val="0014092F"/>
    <w:rsid w:val="00140C61"/>
    <w:rsid w:val="00142333"/>
    <w:rsid w:val="00142853"/>
    <w:rsid w:val="00143043"/>
    <w:rsid w:val="00144528"/>
    <w:rsid w:val="00144B4A"/>
    <w:rsid w:val="00145A88"/>
    <w:rsid w:val="00153641"/>
    <w:rsid w:val="0015407B"/>
    <w:rsid w:val="00154250"/>
    <w:rsid w:val="00157FB4"/>
    <w:rsid w:val="00160A09"/>
    <w:rsid w:val="00160BA1"/>
    <w:rsid w:val="00161632"/>
    <w:rsid w:val="00161D9B"/>
    <w:rsid w:val="0016475A"/>
    <w:rsid w:val="0016764F"/>
    <w:rsid w:val="001703F0"/>
    <w:rsid w:val="0017165C"/>
    <w:rsid w:val="00172358"/>
    <w:rsid w:val="0017578C"/>
    <w:rsid w:val="001766FD"/>
    <w:rsid w:val="00180245"/>
    <w:rsid w:val="0018600F"/>
    <w:rsid w:val="00193E07"/>
    <w:rsid w:val="001943B6"/>
    <w:rsid w:val="0019568D"/>
    <w:rsid w:val="00196AA0"/>
    <w:rsid w:val="001979FB"/>
    <w:rsid w:val="001A0F7C"/>
    <w:rsid w:val="001A2C2D"/>
    <w:rsid w:val="001A334E"/>
    <w:rsid w:val="001A3FF6"/>
    <w:rsid w:val="001A553A"/>
    <w:rsid w:val="001A7727"/>
    <w:rsid w:val="001B0C6E"/>
    <w:rsid w:val="001B378A"/>
    <w:rsid w:val="001B4DFD"/>
    <w:rsid w:val="001B576F"/>
    <w:rsid w:val="001B5F0B"/>
    <w:rsid w:val="001B689C"/>
    <w:rsid w:val="001C2D8B"/>
    <w:rsid w:val="001C30D9"/>
    <w:rsid w:val="001C3673"/>
    <w:rsid w:val="001C39C0"/>
    <w:rsid w:val="001C4907"/>
    <w:rsid w:val="001D317A"/>
    <w:rsid w:val="001D362A"/>
    <w:rsid w:val="001D3F0D"/>
    <w:rsid w:val="001D4774"/>
    <w:rsid w:val="001D55CB"/>
    <w:rsid w:val="001D5D11"/>
    <w:rsid w:val="001E1124"/>
    <w:rsid w:val="001E3CE3"/>
    <w:rsid w:val="001E3DEE"/>
    <w:rsid w:val="001E3F54"/>
    <w:rsid w:val="001E458F"/>
    <w:rsid w:val="001E4C8C"/>
    <w:rsid w:val="001E784F"/>
    <w:rsid w:val="001E79C9"/>
    <w:rsid w:val="001E7ACA"/>
    <w:rsid w:val="001F36DE"/>
    <w:rsid w:val="001F4695"/>
    <w:rsid w:val="001F5D98"/>
    <w:rsid w:val="0020026D"/>
    <w:rsid w:val="00200908"/>
    <w:rsid w:val="0020544E"/>
    <w:rsid w:val="002058A9"/>
    <w:rsid w:val="00207F6F"/>
    <w:rsid w:val="00214380"/>
    <w:rsid w:val="0021566E"/>
    <w:rsid w:val="00220163"/>
    <w:rsid w:val="002211F5"/>
    <w:rsid w:val="002239EF"/>
    <w:rsid w:val="002246FE"/>
    <w:rsid w:val="00224EE0"/>
    <w:rsid w:val="00232086"/>
    <w:rsid w:val="002337F3"/>
    <w:rsid w:val="0023424D"/>
    <w:rsid w:val="002344AD"/>
    <w:rsid w:val="00234DE5"/>
    <w:rsid w:val="00236B8B"/>
    <w:rsid w:val="002377F9"/>
    <w:rsid w:val="00241195"/>
    <w:rsid w:val="002413D0"/>
    <w:rsid w:val="00247990"/>
    <w:rsid w:val="002519D1"/>
    <w:rsid w:val="00254469"/>
    <w:rsid w:val="0025640E"/>
    <w:rsid w:val="00257AA0"/>
    <w:rsid w:val="00262A2A"/>
    <w:rsid w:val="00263D58"/>
    <w:rsid w:val="002651BB"/>
    <w:rsid w:val="00266F37"/>
    <w:rsid w:val="00271EF8"/>
    <w:rsid w:val="002744C0"/>
    <w:rsid w:val="00275B43"/>
    <w:rsid w:val="00275F4D"/>
    <w:rsid w:val="00276776"/>
    <w:rsid w:val="0027785A"/>
    <w:rsid w:val="002801AD"/>
    <w:rsid w:val="0028251C"/>
    <w:rsid w:val="00283DED"/>
    <w:rsid w:val="00284730"/>
    <w:rsid w:val="0029012A"/>
    <w:rsid w:val="00291C5C"/>
    <w:rsid w:val="002934B0"/>
    <w:rsid w:val="00293EA9"/>
    <w:rsid w:val="00296FDC"/>
    <w:rsid w:val="00297B28"/>
    <w:rsid w:val="002A3133"/>
    <w:rsid w:val="002A3590"/>
    <w:rsid w:val="002A4E22"/>
    <w:rsid w:val="002B0E5E"/>
    <w:rsid w:val="002B29CD"/>
    <w:rsid w:val="002B381E"/>
    <w:rsid w:val="002B5E2F"/>
    <w:rsid w:val="002B6F65"/>
    <w:rsid w:val="002C06FF"/>
    <w:rsid w:val="002C0722"/>
    <w:rsid w:val="002C469B"/>
    <w:rsid w:val="002C4B68"/>
    <w:rsid w:val="002D0389"/>
    <w:rsid w:val="002D2C95"/>
    <w:rsid w:val="002D2C9C"/>
    <w:rsid w:val="002D2CAB"/>
    <w:rsid w:val="002D3151"/>
    <w:rsid w:val="002D5876"/>
    <w:rsid w:val="002D6645"/>
    <w:rsid w:val="002D7855"/>
    <w:rsid w:val="002E1158"/>
    <w:rsid w:val="002E2262"/>
    <w:rsid w:val="002E2610"/>
    <w:rsid w:val="002E3F2D"/>
    <w:rsid w:val="002E510C"/>
    <w:rsid w:val="002E5A1A"/>
    <w:rsid w:val="002E74FE"/>
    <w:rsid w:val="002F2041"/>
    <w:rsid w:val="002F4E89"/>
    <w:rsid w:val="002F5BC2"/>
    <w:rsid w:val="002F6F01"/>
    <w:rsid w:val="00301381"/>
    <w:rsid w:val="0030265C"/>
    <w:rsid w:val="00302858"/>
    <w:rsid w:val="00304792"/>
    <w:rsid w:val="00304F50"/>
    <w:rsid w:val="003059F9"/>
    <w:rsid w:val="003061A0"/>
    <w:rsid w:val="003062B2"/>
    <w:rsid w:val="0031128F"/>
    <w:rsid w:val="00320500"/>
    <w:rsid w:val="003229E2"/>
    <w:rsid w:val="00322D29"/>
    <w:rsid w:val="00322D52"/>
    <w:rsid w:val="00324EE9"/>
    <w:rsid w:val="00325A89"/>
    <w:rsid w:val="00327209"/>
    <w:rsid w:val="003304FC"/>
    <w:rsid w:val="0033328B"/>
    <w:rsid w:val="00335C37"/>
    <w:rsid w:val="003364B7"/>
    <w:rsid w:val="00341979"/>
    <w:rsid w:val="0034339E"/>
    <w:rsid w:val="00343862"/>
    <w:rsid w:val="00343F2D"/>
    <w:rsid w:val="00351EC2"/>
    <w:rsid w:val="00355CAC"/>
    <w:rsid w:val="00356358"/>
    <w:rsid w:val="0035642F"/>
    <w:rsid w:val="00360DD4"/>
    <w:rsid w:val="00364431"/>
    <w:rsid w:val="0036507A"/>
    <w:rsid w:val="003747A8"/>
    <w:rsid w:val="00375637"/>
    <w:rsid w:val="00375BAB"/>
    <w:rsid w:val="00375D38"/>
    <w:rsid w:val="00376192"/>
    <w:rsid w:val="0038001B"/>
    <w:rsid w:val="00380151"/>
    <w:rsid w:val="00381A97"/>
    <w:rsid w:val="0038318A"/>
    <w:rsid w:val="003835EE"/>
    <w:rsid w:val="00384EFB"/>
    <w:rsid w:val="00386BB3"/>
    <w:rsid w:val="003939CD"/>
    <w:rsid w:val="00393B2C"/>
    <w:rsid w:val="0039690B"/>
    <w:rsid w:val="00397CCD"/>
    <w:rsid w:val="00397E81"/>
    <w:rsid w:val="003A509D"/>
    <w:rsid w:val="003A72BD"/>
    <w:rsid w:val="003B6ADD"/>
    <w:rsid w:val="003B769E"/>
    <w:rsid w:val="003C3C58"/>
    <w:rsid w:val="003C5998"/>
    <w:rsid w:val="003D1574"/>
    <w:rsid w:val="003D3129"/>
    <w:rsid w:val="003D3A84"/>
    <w:rsid w:val="003D5625"/>
    <w:rsid w:val="003D6097"/>
    <w:rsid w:val="003D7F19"/>
    <w:rsid w:val="003E16D6"/>
    <w:rsid w:val="003E2262"/>
    <w:rsid w:val="003E2305"/>
    <w:rsid w:val="003E28A0"/>
    <w:rsid w:val="003E34E9"/>
    <w:rsid w:val="003E3AB8"/>
    <w:rsid w:val="003E47A0"/>
    <w:rsid w:val="003F04DF"/>
    <w:rsid w:val="003F0F24"/>
    <w:rsid w:val="003F4D56"/>
    <w:rsid w:val="003F5CEE"/>
    <w:rsid w:val="003F6073"/>
    <w:rsid w:val="003F6355"/>
    <w:rsid w:val="003F7C38"/>
    <w:rsid w:val="004000D0"/>
    <w:rsid w:val="00401784"/>
    <w:rsid w:val="00402C74"/>
    <w:rsid w:val="004032DE"/>
    <w:rsid w:val="0040436F"/>
    <w:rsid w:val="00404646"/>
    <w:rsid w:val="00404817"/>
    <w:rsid w:val="0040663C"/>
    <w:rsid w:val="00410F5D"/>
    <w:rsid w:val="00412CB2"/>
    <w:rsid w:val="00412F23"/>
    <w:rsid w:val="00413604"/>
    <w:rsid w:val="00414648"/>
    <w:rsid w:val="004151C8"/>
    <w:rsid w:val="004153B6"/>
    <w:rsid w:val="00416AA1"/>
    <w:rsid w:val="0041721F"/>
    <w:rsid w:val="00417E1F"/>
    <w:rsid w:val="00421DF0"/>
    <w:rsid w:val="004226B3"/>
    <w:rsid w:val="00423D6A"/>
    <w:rsid w:val="0042657A"/>
    <w:rsid w:val="004265F3"/>
    <w:rsid w:val="004267B6"/>
    <w:rsid w:val="00426E85"/>
    <w:rsid w:val="00427700"/>
    <w:rsid w:val="00430986"/>
    <w:rsid w:val="00431EF6"/>
    <w:rsid w:val="00433903"/>
    <w:rsid w:val="00433DD8"/>
    <w:rsid w:val="00434656"/>
    <w:rsid w:val="0044150E"/>
    <w:rsid w:val="004435A7"/>
    <w:rsid w:val="00443832"/>
    <w:rsid w:val="00443E3D"/>
    <w:rsid w:val="0044415C"/>
    <w:rsid w:val="004446D9"/>
    <w:rsid w:val="00445920"/>
    <w:rsid w:val="00446D3F"/>
    <w:rsid w:val="00451D22"/>
    <w:rsid w:val="00454150"/>
    <w:rsid w:val="004550FB"/>
    <w:rsid w:val="00455705"/>
    <w:rsid w:val="00456166"/>
    <w:rsid w:val="0045712E"/>
    <w:rsid w:val="0045740A"/>
    <w:rsid w:val="004638CC"/>
    <w:rsid w:val="004639D5"/>
    <w:rsid w:val="004710FC"/>
    <w:rsid w:val="00472312"/>
    <w:rsid w:val="0047496F"/>
    <w:rsid w:val="0047588C"/>
    <w:rsid w:val="00475C3B"/>
    <w:rsid w:val="004764C7"/>
    <w:rsid w:val="00476756"/>
    <w:rsid w:val="00476955"/>
    <w:rsid w:val="004806CD"/>
    <w:rsid w:val="00481541"/>
    <w:rsid w:val="00481667"/>
    <w:rsid w:val="004820E1"/>
    <w:rsid w:val="00484AFA"/>
    <w:rsid w:val="00484F7C"/>
    <w:rsid w:val="00485318"/>
    <w:rsid w:val="00485C4C"/>
    <w:rsid w:val="00496B3C"/>
    <w:rsid w:val="00497929"/>
    <w:rsid w:val="004A16DC"/>
    <w:rsid w:val="004A3507"/>
    <w:rsid w:val="004A73E2"/>
    <w:rsid w:val="004A7BF4"/>
    <w:rsid w:val="004B0410"/>
    <w:rsid w:val="004B140D"/>
    <w:rsid w:val="004B189C"/>
    <w:rsid w:val="004B22D9"/>
    <w:rsid w:val="004B290A"/>
    <w:rsid w:val="004B3EC1"/>
    <w:rsid w:val="004C0037"/>
    <w:rsid w:val="004C0516"/>
    <w:rsid w:val="004C2EF9"/>
    <w:rsid w:val="004C548F"/>
    <w:rsid w:val="004D1146"/>
    <w:rsid w:val="004D23DE"/>
    <w:rsid w:val="004D48AF"/>
    <w:rsid w:val="004D5277"/>
    <w:rsid w:val="004E34DA"/>
    <w:rsid w:val="004E35B0"/>
    <w:rsid w:val="004E515E"/>
    <w:rsid w:val="004E7E2C"/>
    <w:rsid w:val="004F18C0"/>
    <w:rsid w:val="004F3E89"/>
    <w:rsid w:val="004F546F"/>
    <w:rsid w:val="004F5D4B"/>
    <w:rsid w:val="004F6896"/>
    <w:rsid w:val="005020CD"/>
    <w:rsid w:val="00504998"/>
    <w:rsid w:val="00504CC5"/>
    <w:rsid w:val="00512D57"/>
    <w:rsid w:val="005130D2"/>
    <w:rsid w:val="00514DAF"/>
    <w:rsid w:val="00514F3D"/>
    <w:rsid w:val="005159FC"/>
    <w:rsid w:val="00515E1D"/>
    <w:rsid w:val="00521FC3"/>
    <w:rsid w:val="005245DC"/>
    <w:rsid w:val="005270A4"/>
    <w:rsid w:val="00527BBB"/>
    <w:rsid w:val="00530DDC"/>
    <w:rsid w:val="00531321"/>
    <w:rsid w:val="0053235C"/>
    <w:rsid w:val="00532BAD"/>
    <w:rsid w:val="00535614"/>
    <w:rsid w:val="00535FD5"/>
    <w:rsid w:val="00540DC3"/>
    <w:rsid w:val="0054420D"/>
    <w:rsid w:val="00544710"/>
    <w:rsid w:val="00544EDB"/>
    <w:rsid w:val="005450F8"/>
    <w:rsid w:val="0054617E"/>
    <w:rsid w:val="00554329"/>
    <w:rsid w:val="00557AB3"/>
    <w:rsid w:val="00557E75"/>
    <w:rsid w:val="00562990"/>
    <w:rsid w:val="00565917"/>
    <w:rsid w:val="00566B90"/>
    <w:rsid w:val="005670E2"/>
    <w:rsid w:val="0057020D"/>
    <w:rsid w:val="00574293"/>
    <w:rsid w:val="00574CF7"/>
    <w:rsid w:val="00577731"/>
    <w:rsid w:val="00577FA0"/>
    <w:rsid w:val="00582354"/>
    <w:rsid w:val="005829B1"/>
    <w:rsid w:val="00582B40"/>
    <w:rsid w:val="00582E54"/>
    <w:rsid w:val="005866AA"/>
    <w:rsid w:val="00587C4C"/>
    <w:rsid w:val="00593B3C"/>
    <w:rsid w:val="005944C4"/>
    <w:rsid w:val="00594B42"/>
    <w:rsid w:val="00595469"/>
    <w:rsid w:val="00596A3B"/>
    <w:rsid w:val="005A1048"/>
    <w:rsid w:val="005A16AA"/>
    <w:rsid w:val="005A2E44"/>
    <w:rsid w:val="005A4202"/>
    <w:rsid w:val="005A4C6D"/>
    <w:rsid w:val="005A66D8"/>
    <w:rsid w:val="005A6FCB"/>
    <w:rsid w:val="005A7954"/>
    <w:rsid w:val="005A7FE9"/>
    <w:rsid w:val="005B2CA7"/>
    <w:rsid w:val="005B42F0"/>
    <w:rsid w:val="005B4848"/>
    <w:rsid w:val="005B5E78"/>
    <w:rsid w:val="005B6C0F"/>
    <w:rsid w:val="005C0C76"/>
    <w:rsid w:val="005C134C"/>
    <w:rsid w:val="005C42F1"/>
    <w:rsid w:val="005C455B"/>
    <w:rsid w:val="005C4B1F"/>
    <w:rsid w:val="005D3526"/>
    <w:rsid w:val="005D4B8C"/>
    <w:rsid w:val="005E0835"/>
    <w:rsid w:val="005E1890"/>
    <w:rsid w:val="005E3472"/>
    <w:rsid w:val="005E3C5D"/>
    <w:rsid w:val="005E4A8C"/>
    <w:rsid w:val="005E4E82"/>
    <w:rsid w:val="005E6741"/>
    <w:rsid w:val="005E6CC1"/>
    <w:rsid w:val="005E6F8E"/>
    <w:rsid w:val="005F00DA"/>
    <w:rsid w:val="005F11C6"/>
    <w:rsid w:val="005F161C"/>
    <w:rsid w:val="005F194A"/>
    <w:rsid w:val="005F202D"/>
    <w:rsid w:val="005F394B"/>
    <w:rsid w:val="005F5B00"/>
    <w:rsid w:val="005F6BDF"/>
    <w:rsid w:val="00600648"/>
    <w:rsid w:val="00600D1C"/>
    <w:rsid w:val="0060204B"/>
    <w:rsid w:val="00603D88"/>
    <w:rsid w:val="0060449D"/>
    <w:rsid w:val="00604BBC"/>
    <w:rsid w:val="006062EE"/>
    <w:rsid w:val="00607554"/>
    <w:rsid w:val="00607AAE"/>
    <w:rsid w:val="00607EF6"/>
    <w:rsid w:val="006111E0"/>
    <w:rsid w:val="00620D7C"/>
    <w:rsid w:val="00622D8F"/>
    <w:rsid w:val="00624FD3"/>
    <w:rsid w:val="006268D5"/>
    <w:rsid w:val="00631782"/>
    <w:rsid w:val="00632657"/>
    <w:rsid w:val="006338FF"/>
    <w:rsid w:val="00637157"/>
    <w:rsid w:val="00642751"/>
    <w:rsid w:val="00644A09"/>
    <w:rsid w:val="00646B1E"/>
    <w:rsid w:val="00650464"/>
    <w:rsid w:val="00650FB7"/>
    <w:rsid w:val="0065501B"/>
    <w:rsid w:val="00661438"/>
    <w:rsid w:val="006630D6"/>
    <w:rsid w:val="00665E9A"/>
    <w:rsid w:val="006708A1"/>
    <w:rsid w:val="00670E3C"/>
    <w:rsid w:val="006725EC"/>
    <w:rsid w:val="006745AF"/>
    <w:rsid w:val="00674A18"/>
    <w:rsid w:val="006769A5"/>
    <w:rsid w:val="00681D1D"/>
    <w:rsid w:val="00682259"/>
    <w:rsid w:val="00683880"/>
    <w:rsid w:val="00684750"/>
    <w:rsid w:val="0068488A"/>
    <w:rsid w:val="00684DBB"/>
    <w:rsid w:val="00685912"/>
    <w:rsid w:val="00686D98"/>
    <w:rsid w:val="0068705E"/>
    <w:rsid w:val="0068781B"/>
    <w:rsid w:val="0069009C"/>
    <w:rsid w:val="006915D6"/>
    <w:rsid w:val="00696050"/>
    <w:rsid w:val="00696155"/>
    <w:rsid w:val="00696489"/>
    <w:rsid w:val="0069698D"/>
    <w:rsid w:val="006A03C3"/>
    <w:rsid w:val="006A350D"/>
    <w:rsid w:val="006A4BAA"/>
    <w:rsid w:val="006A5930"/>
    <w:rsid w:val="006A5B69"/>
    <w:rsid w:val="006A6992"/>
    <w:rsid w:val="006B1A6E"/>
    <w:rsid w:val="006B20C6"/>
    <w:rsid w:val="006B23A4"/>
    <w:rsid w:val="006B3444"/>
    <w:rsid w:val="006B3F5E"/>
    <w:rsid w:val="006B48BD"/>
    <w:rsid w:val="006B580E"/>
    <w:rsid w:val="006B6A80"/>
    <w:rsid w:val="006C499C"/>
    <w:rsid w:val="006C7174"/>
    <w:rsid w:val="006C7226"/>
    <w:rsid w:val="006D01E5"/>
    <w:rsid w:val="006D069F"/>
    <w:rsid w:val="006D0D65"/>
    <w:rsid w:val="006D1054"/>
    <w:rsid w:val="006D3B45"/>
    <w:rsid w:val="006D46E9"/>
    <w:rsid w:val="006E0E51"/>
    <w:rsid w:val="006E32A2"/>
    <w:rsid w:val="006E40DE"/>
    <w:rsid w:val="006E6E85"/>
    <w:rsid w:val="006F2475"/>
    <w:rsid w:val="006F6E00"/>
    <w:rsid w:val="00703847"/>
    <w:rsid w:val="007039A5"/>
    <w:rsid w:val="007039AE"/>
    <w:rsid w:val="00705976"/>
    <w:rsid w:val="00705CAC"/>
    <w:rsid w:val="00707402"/>
    <w:rsid w:val="00707817"/>
    <w:rsid w:val="00715F7B"/>
    <w:rsid w:val="0072160E"/>
    <w:rsid w:val="007222A8"/>
    <w:rsid w:val="0072280E"/>
    <w:rsid w:val="007230CA"/>
    <w:rsid w:val="00723665"/>
    <w:rsid w:val="00726133"/>
    <w:rsid w:val="00730901"/>
    <w:rsid w:val="00732229"/>
    <w:rsid w:val="00733FE6"/>
    <w:rsid w:val="0073442B"/>
    <w:rsid w:val="00734ACB"/>
    <w:rsid w:val="00734DC0"/>
    <w:rsid w:val="00735BCE"/>
    <w:rsid w:val="00736D46"/>
    <w:rsid w:val="00737F6D"/>
    <w:rsid w:val="007406AC"/>
    <w:rsid w:val="00741466"/>
    <w:rsid w:val="00741DC2"/>
    <w:rsid w:val="00742503"/>
    <w:rsid w:val="007434A7"/>
    <w:rsid w:val="00745A94"/>
    <w:rsid w:val="00751389"/>
    <w:rsid w:val="007546A8"/>
    <w:rsid w:val="007547E4"/>
    <w:rsid w:val="00757C64"/>
    <w:rsid w:val="00764FE9"/>
    <w:rsid w:val="00766534"/>
    <w:rsid w:val="00767420"/>
    <w:rsid w:val="00771553"/>
    <w:rsid w:val="007717FE"/>
    <w:rsid w:val="007771C7"/>
    <w:rsid w:val="007804B6"/>
    <w:rsid w:val="007814BC"/>
    <w:rsid w:val="00782574"/>
    <w:rsid w:val="00782CC0"/>
    <w:rsid w:val="00783A7E"/>
    <w:rsid w:val="00785AC9"/>
    <w:rsid w:val="0078649F"/>
    <w:rsid w:val="00786FE6"/>
    <w:rsid w:val="00787409"/>
    <w:rsid w:val="00790C3D"/>
    <w:rsid w:val="00790F26"/>
    <w:rsid w:val="0079322F"/>
    <w:rsid w:val="00794895"/>
    <w:rsid w:val="007A0094"/>
    <w:rsid w:val="007A0ABA"/>
    <w:rsid w:val="007A5EF8"/>
    <w:rsid w:val="007A78E9"/>
    <w:rsid w:val="007A7FE0"/>
    <w:rsid w:val="007B1563"/>
    <w:rsid w:val="007B4475"/>
    <w:rsid w:val="007B4B18"/>
    <w:rsid w:val="007B5685"/>
    <w:rsid w:val="007C364D"/>
    <w:rsid w:val="007C4B7C"/>
    <w:rsid w:val="007C69F5"/>
    <w:rsid w:val="007D11F6"/>
    <w:rsid w:val="007D27CE"/>
    <w:rsid w:val="007D4987"/>
    <w:rsid w:val="007D5C41"/>
    <w:rsid w:val="007D5D49"/>
    <w:rsid w:val="007D5F55"/>
    <w:rsid w:val="007D7113"/>
    <w:rsid w:val="007D7477"/>
    <w:rsid w:val="007E04C3"/>
    <w:rsid w:val="007E0BCF"/>
    <w:rsid w:val="007E1AD7"/>
    <w:rsid w:val="007E1C72"/>
    <w:rsid w:val="007E1EA9"/>
    <w:rsid w:val="007E240F"/>
    <w:rsid w:val="007E2C6B"/>
    <w:rsid w:val="007E3F7E"/>
    <w:rsid w:val="007E5E94"/>
    <w:rsid w:val="007E6157"/>
    <w:rsid w:val="007E638E"/>
    <w:rsid w:val="007F2A18"/>
    <w:rsid w:val="007F36BE"/>
    <w:rsid w:val="007F385E"/>
    <w:rsid w:val="007F3BCE"/>
    <w:rsid w:val="007F7BF8"/>
    <w:rsid w:val="0080104D"/>
    <w:rsid w:val="008046C0"/>
    <w:rsid w:val="00804D99"/>
    <w:rsid w:val="00806515"/>
    <w:rsid w:val="00807939"/>
    <w:rsid w:val="0081187F"/>
    <w:rsid w:val="00813564"/>
    <w:rsid w:val="00814E01"/>
    <w:rsid w:val="00820DD6"/>
    <w:rsid w:val="008224C3"/>
    <w:rsid w:val="0082288F"/>
    <w:rsid w:val="00823026"/>
    <w:rsid w:val="0082437F"/>
    <w:rsid w:val="008300B2"/>
    <w:rsid w:val="008319BD"/>
    <w:rsid w:val="008332E8"/>
    <w:rsid w:val="00834106"/>
    <w:rsid w:val="00835679"/>
    <w:rsid w:val="00837DD4"/>
    <w:rsid w:val="00842A50"/>
    <w:rsid w:val="0084545E"/>
    <w:rsid w:val="008460F1"/>
    <w:rsid w:val="0084616F"/>
    <w:rsid w:val="00850D01"/>
    <w:rsid w:val="00850E27"/>
    <w:rsid w:val="00855D17"/>
    <w:rsid w:val="008571F1"/>
    <w:rsid w:val="0086128E"/>
    <w:rsid w:val="00861F21"/>
    <w:rsid w:val="00862A69"/>
    <w:rsid w:val="00863CA2"/>
    <w:rsid w:val="00863DC9"/>
    <w:rsid w:val="008654C3"/>
    <w:rsid w:val="0086674C"/>
    <w:rsid w:val="00867AEF"/>
    <w:rsid w:val="008717A8"/>
    <w:rsid w:val="008758D2"/>
    <w:rsid w:val="00876FF5"/>
    <w:rsid w:val="008770BF"/>
    <w:rsid w:val="00877B90"/>
    <w:rsid w:val="008814CE"/>
    <w:rsid w:val="0088280B"/>
    <w:rsid w:val="0088334B"/>
    <w:rsid w:val="0088432B"/>
    <w:rsid w:val="00884D27"/>
    <w:rsid w:val="008856A3"/>
    <w:rsid w:val="00890D18"/>
    <w:rsid w:val="00891AE6"/>
    <w:rsid w:val="008947A9"/>
    <w:rsid w:val="00896969"/>
    <w:rsid w:val="0089758B"/>
    <w:rsid w:val="008A10CB"/>
    <w:rsid w:val="008A1F09"/>
    <w:rsid w:val="008A36FC"/>
    <w:rsid w:val="008A5A72"/>
    <w:rsid w:val="008B09C7"/>
    <w:rsid w:val="008B1143"/>
    <w:rsid w:val="008B1F88"/>
    <w:rsid w:val="008B2391"/>
    <w:rsid w:val="008B44C8"/>
    <w:rsid w:val="008B6CD9"/>
    <w:rsid w:val="008C2AFA"/>
    <w:rsid w:val="008C7D1C"/>
    <w:rsid w:val="008D09A6"/>
    <w:rsid w:val="008D29DA"/>
    <w:rsid w:val="008D2B23"/>
    <w:rsid w:val="008D2C4A"/>
    <w:rsid w:val="008D3505"/>
    <w:rsid w:val="008D3925"/>
    <w:rsid w:val="008D4222"/>
    <w:rsid w:val="008D496B"/>
    <w:rsid w:val="008D6767"/>
    <w:rsid w:val="008D7E49"/>
    <w:rsid w:val="008E1676"/>
    <w:rsid w:val="008E2FD1"/>
    <w:rsid w:val="008E47AB"/>
    <w:rsid w:val="008E782D"/>
    <w:rsid w:val="008F306E"/>
    <w:rsid w:val="008F6F84"/>
    <w:rsid w:val="008F7849"/>
    <w:rsid w:val="00900E3F"/>
    <w:rsid w:val="00901633"/>
    <w:rsid w:val="009019E6"/>
    <w:rsid w:val="009053A7"/>
    <w:rsid w:val="009056F4"/>
    <w:rsid w:val="00906691"/>
    <w:rsid w:val="00907F1D"/>
    <w:rsid w:val="009128C8"/>
    <w:rsid w:val="00914C39"/>
    <w:rsid w:val="00915E74"/>
    <w:rsid w:val="009169CE"/>
    <w:rsid w:val="00916CB8"/>
    <w:rsid w:val="009214FF"/>
    <w:rsid w:val="00922B7B"/>
    <w:rsid w:val="00922B95"/>
    <w:rsid w:val="009233DA"/>
    <w:rsid w:val="00925F92"/>
    <w:rsid w:val="00927C84"/>
    <w:rsid w:val="00927DD9"/>
    <w:rsid w:val="0093530C"/>
    <w:rsid w:val="00935860"/>
    <w:rsid w:val="00936DB7"/>
    <w:rsid w:val="00941AE3"/>
    <w:rsid w:val="00942497"/>
    <w:rsid w:val="00942805"/>
    <w:rsid w:val="0094490F"/>
    <w:rsid w:val="00945A82"/>
    <w:rsid w:val="009460E9"/>
    <w:rsid w:val="0094620A"/>
    <w:rsid w:val="00947FBA"/>
    <w:rsid w:val="00951367"/>
    <w:rsid w:val="00951AEC"/>
    <w:rsid w:val="00952CFD"/>
    <w:rsid w:val="009539DB"/>
    <w:rsid w:val="00954B31"/>
    <w:rsid w:val="00955A8E"/>
    <w:rsid w:val="00956CB1"/>
    <w:rsid w:val="00957C9F"/>
    <w:rsid w:val="009605F7"/>
    <w:rsid w:val="0096336F"/>
    <w:rsid w:val="0096382B"/>
    <w:rsid w:val="00963BC3"/>
    <w:rsid w:val="00966071"/>
    <w:rsid w:val="00966995"/>
    <w:rsid w:val="00967ED8"/>
    <w:rsid w:val="00971491"/>
    <w:rsid w:val="0097152A"/>
    <w:rsid w:val="00972B73"/>
    <w:rsid w:val="00974E85"/>
    <w:rsid w:val="00980649"/>
    <w:rsid w:val="009807BC"/>
    <w:rsid w:val="00982C5E"/>
    <w:rsid w:val="00983297"/>
    <w:rsid w:val="009925E0"/>
    <w:rsid w:val="00994829"/>
    <w:rsid w:val="00994836"/>
    <w:rsid w:val="00995C0C"/>
    <w:rsid w:val="00995D5F"/>
    <w:rsid w:val="00997C22"/>
    <w:rsid w:val="009A0395"/>
    <w:rsid w:val="009A1178"/>
    <w:rsid w:val="009A3ABA"/>
    <w:rsid w:val="009A3B60"/>
    <w:rsid w:val="009A4B0B"/>
    <w:rsid w:val="009A52D5"/>
    <w:rsid w:val="009A53DB"/>
    <w:rsid w:val="009B2141"/>
    <w:rsid w:val="009B62D1"/>
    <w:rsid w:val="009B66E1"/>
    <w:rsid w:val="009C0D2C"/>
    <w:rsid w:val="009C12E1"/>
    <w:rsid w:val="009D1963"/>
    <w:rsid w:val="009D1D6B"/>
    <w:rsid w:val="009D36E5"/>
    <w:rsid w:val="009D5C35"/>
    <w:rsid w:val="009D6E37"/>
    <w:rsid w:val="009D6EA6"/>
    <w:rsid w:val="009E264D"/>
    <w:rsid w:val="009E6B97"/>
    <w:rsid w:val="009F1774"/>
    <w:rsid w:val="009F1B3F"/>
    <w:rsid w:val="009F4444"/>
    <w:rsid w:val="009F5572"/>
    <w:rsid w:val="00A00E0D"/>
    <w:rsid w:val="00A02A26"/>
    <w:rsid w:val="00A05A7A"/>
    <w:rsid w:val="00A06B68"/>
    <w:rsid w:val="00A100DC"/>
    <w:rsid w:val="00A10EEB"/>
    <w:rsid w:val="00A112E5"/>
    <w:rsid w:val="00A134C1"/>
    <w:rsid w:val="00A14D16"/>
    <w:rsid w:val="00A15469"/>
    <w:rsid w:val="00A16A8D"/>
    <w:rsid w:val="00A20F40"/>
    <w:rsid w:val="00A213B3"/>
    <w:rsid w:val="00A2178F"/>
    <w:rsid w:val="00A21B43"/>
    <w:rsid w:val="00A23872"/>
    <w:rsid w:val="00A23C92"/>
    <w:rsid w:val="00A2619F"/>
    <w:rsid w:val="00A26492"/>
    <w:rsid w:val="00A26872"/>
    <w:rsid w:val="00A3032F"/>
    <w:rsid w:val="00A31E2E"/>
    <w:rsid w:val="00A32B64"/>
    <w:rsid w:val="00A33255"/>
    <w:rsid w:val="00A337D4"/>
    <w:rsid w:val="00A33BDE"/>
    <w:rsid w:val="00A36418"/>
    <w:rsid w:val="00A402B8"/>
    <w:rsid w:val="00A4064D"/>
    <w:rsid w:val="00A408C2"/>
    <w:rsid w:val="00A41A9B"/>
    <w:rsid w:val="00A42E9E"/>
    <w:rsid w:val="00A42EA9"/>
    <w:rsid w:val="00A45DDE"/>
    <w:rsid w:val="00A46FAD"/>
    <w:rsid w:val="00A46FB6"/>
    <w:rsid w:val="00A51568"/>
    <w:rsid w:val="00A51E66"/>
    <w:rsid w:val="00A53592"/>
    <w:rsid w:val="00A53B40"/>
    <w:rsid w:val="00A54336"/>
    <w:rsid w:val="00A54EB6"/>
    <w:rsid w:val="00A55552"/>
    <w:rsid w:val="00A567BD"/>
    <w:rsid w:val="00A6367F"/>
    <w:rsid w:val="00A6566E"/>
    <w:rsid w:val="00A67364"/>
    <w:rsid w:val="00A6774C"/>
    <w:rsid w:val="00A71604"/>
    <w:rsid w:val="00A716D8"/>
    <w:rsid w:val="00A73E7B"/>
    <w:rsid w:val="00A74AFB"/>
    <w:rsid w:val="00A74B19"/>
    <w:rsid w:val="00A76087"/>
    <w:rsid w:val="00A82789"/>
    <w:rsid w:val="00A83D0F"/>
    <w:rsid w:val="00A92CAF"/>
    <w:rsid w:val="00A93EBF"/>
    <w:rsid w:val="00A958EA"/>
    <w:rsid w:val="00AA082B"/>
    <w:rsid w:val="00AA104C"/>
    <w:rsid w:val="00AA2817"/>
    <w:rsid w:val="00AA3647"/>
    <w:rsid w:val="00AA4EB1"/>
    <w:rsid w:val="00AA526F"/>
    <w:rsid w:val="00AB4F92"/>
    <w:rsid w:val="00AB5CCD"/>
    <w:rsid w:val="00AB65F9"/>
    <w:rsid w:val="00AC0A3F"/>
    <w:rsid w:val="00AC14BB"/>
    <w:rsid w:val="00AC244A"/>
    <w:rsid w:val="00AC44D8"/>
    <w:rsid w:val="00AC56E4"/>
    <w:rsid w:val="00AC7F17"/>
    <w:rsid w:val="00AD2686"/>
    <w:rsid w:val="00AE0446"/>
    <w:rsid w:val="00AE1C31"/>
    <w:rsid w:val="00AE1E76"/>
    <w:rsid w:val="00AE27C6"/>
    <w:rsid w:val="00AF289A"/>
    <w:rsid w:val="00AF2C0E"/>
    <w:rsid w:val="00AF5A6C"/>
    <w:rsid w:val="00B023FC"/>
    <w:rsid w:val="00B02FE9"/>
    <w:rsid w:val="00B0385D"/>
    <w:rsid w:val="00B0489E"/>
    <w:rsid w:val="00B07543"/>
    <w:rsid w:val="00B11E28"/>
    <w:rsid w:val="00B1219A"/>
    <w:rsid w:val="00B14D6C"/>
    <w:rsid w:val="00B207E1"/>
    <w:rsid w:val="00B20C76"/>
    <w:rsid w:val="00B21EEF"/>
    <w:rsid w:val="00B2217F"/>
    <w:rsid w:val="00B22F2D"/>
    <w:rsid w:val="00B30223"/>
    <w:rsid w:val="00B36DC0"/>
    <w:rsid w:val="00B44881"/>
    <w:rsid w:val="00B44EFF"/>
    <w:rsid w:val="00B45335"/>
    <w:rsid w:val="00B47B8B"/>
    <w:rsid w:val="00B52B72"/>
    <w:rsid w:val="00B53B36"/>
    <w:rsid w:val="00B55B0E"/>
    <w:rsid w:val="00B60340"/>
    <w:rsid w:val="00B606EF"/>
    <w:rsid w:val="00B63E84"/>
    <w:rsid w:val="00B72201"/>
    <w:rsid w:val="00B72E37"/>
    <w:rsid w:val="00B72FF9"/>
    <w:rsid w:val="00B774E2"/>
    <w:rsid w:val="00B81359"/>
    <w:rsid w:val="00B823AB"/>
    <w:rsid w:val="00B8556A"/>
    <w:rsid w:val="00B85E31"/>
    <w:rsid w:val="00B862C0"/>
    <w:rsid w:val="00B8704F"/>
    <w:rsid w:val="00B87F9B"/>
    <w:rsid w:val="00B91193"/>
    <w:rsid w:val="00BA0840"/>
    <w:rsid w:val="00BA12A4"/>
    <w:rsid w:val="00BA24D7"/>
    <w:rsid w:val="00BA635A"/>
    <w:rsid w:val="00BA695D"/>
    <w:rsid w:val="00BB0BC9"/>
    <w:rsid w:val="00BB4A93"/>
    <w:rsid w:val="00BB5AAE"/>
    <w:rsid w:val="00BB63DA"/>
    <w:rsid w:val="00BC4E4B"/>
    <w:rsid w:val="00BC6774"/>
    <w:rsid w:val="00BC6808"/>
    <w:rsid w:val="00BC78C9"/>
    <w:rsid w:val="00BC7D91"/>
    <w:rsid w:val="00BC7FEA"/>
    <w:rsid w:val="00BD2515"/>
    <w:rsid w:val="00BD271E"/>
    <w:rsid w:val="00BD38B1"/>
    <w:rsid w:val="00BD4E5F"/>
    <w:rsid w:val="00BD5FDA"/>
    <w:rsid w:val="00BD7A16"/>
    <w:rsid w:val="00BE2ADD"/>
    <w:rsid w:val="00BE3AE1"/>
    <w:rsid w:val="00BE6E86"/>
    <w:rsid w:val="00BE779F"/>
    <w:rsid w:val="00BF06E0"/>
    <w:rsid w:val="00BF3BBD"/>
    <w:rsid w:val="00BF49B5"/>
    <w:rsid w:val="00BF5721"/>
    <w:rsid w:val="00BF57A8"/>
    <w:rsid w:val="00BF5E86"/>
    <w:rsid w:val="00BF7D7C"/>
    <w:rsid w:val="00C00E4F"/>
    <w:rsid w:val="00C0253A"/>
    <w:rsid w:val="00C02C6D"/>
    <w:rsid w:val="00C0579E"/>
    <w:rsid w:val="00C06789"/>
    <w:rsid w:val="00C06D6D"/>
    <w:rsid w:val="00C06DA5"/>
    <w:rsid w:val="00C07EBB"/>
    <w:rsid w:val="00C16B0C"/>
    <w:rsid w:val="00C17390"/>
    <w:rsid w:val="00C17FDC"/>
    <w:rsid w:val="00C20698"/>
    <w:rsid w:val="00C2341F"/>
    <w:rsid w:val="00C23CE0"/>
    <w:rsid w:val="00C248C9"/>
    <w:rsid w:val="00C25C36"/>
    <w:rsid w:val="00C2732F"/>
    <w:rsid w:val="00C27688"/>
    <w:rsid w:val="00C30DCC"/>
    <w:rsid w:val="00C34274"/>
    <w:rsid w:val="00C36AFB"/>
    <w:rsid w:val="00C37C79"/>
    <w:rsid w:val="00C40563"/>
    <w:rsid w:val="00C4346F"/>
    <w:rsid w:val="00C4385E"/>
    <w:rsid w:val="00C441C2"/>
    <w:rsid w:val="00C4513F"/>
    <w:rsid w:val="00C4670A"/>
    <w:rsid w:val="00C50A02"/>
    <w:rsid w:val="00C51A0B"/>
    <w:rsid w:val="00C51BC6"/>
    <w:rsid w:val="00C52C70"/>
    <w:rsid w:val="00C57C25"/>
    <w:rsid w:val="00C6036B"/>
    <w:rsid w:val="00C60761"/>
    <w:rsid w:val="00C611FD"/>
    <w:rsid w:val="00C62456"/>
    <w:rsid w:val="00C63332"/>
    <w:rsid w:val="00C63A9A"/>
    <w:rsid w:val="00C63CEE"/>
    <w:rsid w:val="00C73CE5"/>
    <w:rsid w:val="00C76545"/>
    <w:rsid w:val="00C767EA"/>
    <w:rsid w:val="00C76B10"/>
    <w:rsid w:val="00C76C6B"/>
    <w:rsid w:val="00C76F70"/>
    <w:rsid w:val="00C77068"/>
    <w:rsid w:val="00C81D6C"/>
    <w:rsid w:val="00C81FBF"/>
    <w:rsid w:val="00C82F52"/>
    <w:rsid w:val="00C83962"/>
    <w:rsid w:val="00C846D0"/>
    <w:rsid w:val="00C87480"/>
    <w:rsid w:val="00C95C9C"/>
    <w:rsid w:val="00C973C3"/>
    <w:rsid w:val="00C97C6D"/>
    <w:rsid w:val="00CA066C"/>
    <w:rsid w:val="00CA115B"/>
    <w:rsid w:val="00CA1717"/>
    <w:rsid w:val="00CA22E0"/>
    <w:rsid w:val="00CA2FCF"/>
    <w:rsid w:val="00CA35E0"/>
    <w:rsid w:val="00CA4622"/>
    <w:rsid w:val="00CA4FE4"/>
    <w:rsid w:val="00CA636F"/>
    <w:rsid w:val="00CA6E68"/>
    <w:rsid w:val="00CA7BE1"/>
    <w:rsid w:val="00CB0AB1"/>
    <w:rsid w:val="00CB3441"/>
    <w:rsid w:val="00CB393A"/>
    <w:rsid w:val="00CB41B7"/>
    <w:rsid w:val="00CB60C8"/>
    <w:rsid w:val="00CC034A"/>
    <w:rsid w:val="00CC166C"/>
    <w:rsid w:val="00CC1F6C"/>
    <w:rsid w:val="00CC4DAA"/>
    <w:rsid w:val="00CC5F77"/>
    <w:rsid w:val="00CC6F60"/>
    <w:rsid w:val="00CD1834"/>
    <w:rsid w:val="00CD321A"/>
    <w:rsid w:val="00CD5009"/>
    <w:rsid w:val="00CD5420"/>
    <w:rsid w:val="00CD5457"/>
    <w:rsid w:val="00CD578C"/>
    <w:rsid w:val="00CD7343"/>
    <w:rsid w:val="00CD78C7"/>
    <w:rsid w:val="00CE0127"/>
    <w:rsid w:val="00CE1C90"/>
    <w:rsid w:val="00CE3889"/>
    <w:rsid w:val="00CE5AC3"/>
    <w:rsid w:val="00CE6F4A"/>
    <w:rsid w:val="00CF019E"/>
    <w:rsid w:val="00CF037F"/>
    <w:rsid w:val="00CF22D4"/>
    <w:rsid w:val="00CF4711"/>
    <w:rsid w:val="00CF5F32"/>
    <w:rsid w:val="00D0147D"/>
    <w:rsid w:val="00D022E3"/>
    <w:rsid w:val="00D043A5"/>
    <w:rsid w:val="00D06C1D"/>
    <w:rsid w:val="00D06F01"/>
    <w:rsid w:val="00D10E63"/>
    <w:rsid w:val="00D135E4"/>
    <w:rsid w:val="00D1375E"/>
    <w:rsid w:val="00D14F93"/>
    <w:rsid w:val="00D15B4E"/>
    <w:rsid w:val="00D169B9"/>
    <w:rsid w:val="00D2117C"/>
    <w:rsid w:val="00D22CCE"/>
    <w:rsid w:val="00D23DBB"/>
    <w:rsid w:val="00D246E2"/>
    <w:rsid w:val="00D25C8D"/>
    <w:rsid w:val="00D25FF2"/>
    <w:rsid w:val="00D2660F"/>
    <w:rsid w:val="00D267A4"/>
    <w:rsid w:val="00D274C7"/>
    <w:rsid w:val="00D306EE"/>
    <w:rsid w:val="00D400DF"/>
    <w:rsid w:val="00D43188"/>
    <w:rsid w:val="00D43B34"/>
    <w:rsid w:val="00D43B86"/>
    <w:rsid w:val="00D45B64"/>
    <w:rsid w:val="00D47C9E"/>
    <w:rsid w:val="00D5103E"/>
    <w:rsid w:val="00D6001A"/>
    <w:rsid w:val="00D62244"/>
    <w:rsid w:val="00D62F20"/>
    <w:rsid w:val="00D63A06"/>
    <w:rsid w:val="00D64887"/>
    <w:rsid w:val="00D66331"/>
    <w:rsid w:val="00D66A66"/>
    <w:rsid w:val="00D673E0"/>
    <w:rsid w:val="00D7380C"/>
    <w:rsid w:val="00D765A1"/>
    <w:rsid w:val="00D82A01"/>
    <w:rsid w:val="00D836E6"/>
    <w:rsid w:val="00D847A0"/>
    <w:rsid w:val="00D86365"/>
    <w:rsid w:val="00D91B9A"/>
    <w:rsid w:val="00D91E69"/>
    <w:rsid w:val="00D96E3B"/>
    <w:rsid w:val="00D979B7"/>
    <w:rsid w:val="00DA1382"/>
    <w:rsid w:val="00DA1CC1"/>
    <w:rsid w:val="00DA3899"/>
    <w:rsid w:val="00DA4C21"/>
    <w:rsid w:val="00DA7A3E"/>
    <w:rsid w:val="00DB1BD8"/>
    <w:rsid w:val="00DB39F5"/>
    <w:rsid w:val="00DB42FB"/>
    <w:rsid w:val="00DB535D"/>
    <w:rsid w:val="00DB6D93"/>
    <w:rsid w:val="00DB786C"/>
    <w:rsid w:val="00DB7932"/>
    <w:rsid w:val="00DC28B0"/>
    <w:rsid w:val="00DC33D2"/>
    <w:rsid w:val="00DC565B"/>
    <w:rsid w:val="00DD03B5"/>
    <w:rsid w:val="00DD44E9"/>
    <w:rsid w:val="00DD5068"/>
    <w:rsid w:val="00DD647A"/>
    <w:rsid w:val="00DE09F8"/>
    <w:rsid w:val="00DE1439"/>
    <w:rsid w:val="00DE228B"/>
    <w:rsid w:val="00DE325E"/>
    <w:rsid w:val="00DE334E"/>
    <w:rsid w:val="00DE4DD3"/>
    <w:rsid w:val="00DE5DF7"/>
    <w:rsid w:val="00DF0D94"/>
    <w:rsid w:val="00DF2583"/>
    <w:rsid w:val="00DF5A6F"/>
    <w:rsid w:val="00DF5E85"/>
    <w:rsid w:val="00DF6D13"/>
    <w:rsid w:val="00E008A3"/>
    <w:rsid w:val="00E0098E"/>
    <w:rsid w:val="00E03878"/>
    <w:rsid w:val="00E03F3F"/>
    <w:rsid w:val="00E04DFC"/>
    <w:rsid w:val="00E05725"/>
    <w:rsid w:val="00E05BB2"/>
    <w:rsid w:val="00E05EE2"/>
    <w:rsid w:val="00E0624C"/>
    <w:rsid w:val="00E110D0"/>
    <w:rsid w:val="00E12B42"/>
    <w:rsid w:val="00E12C01"/>
    <w:rsid w:val="00E12D19"/>
    <w:rsid w:val="00E134AE"/>
    <w:rsid w:val="00E176A5"/>
    <w:rsid w:val="00E2186B"/>
    <w:rsid w:val="00E2234C"/>
    <w:rsid w:val="00E23E13"/>
    <w:rsid w:val="00E24343"/>
    <w:rsid w:val="00E2487B"/>
    <w:rsid w:val="00E27E46"/>
    <w:rsid w:val="00E3058E"/>
    <w:rsid w:val="00E30673"/>
    <w:rsid w:val="00E31EDD"/>
    <w:rsid w:val="00E32FF3"/>
    <w:rsid w:val="00E403CB"/>
    <w:rsid w:val="00E4262A"/>
    <w:rsid w:val="00E426F2"/>
    <w:rsid w:val="00E44D0B"/>
    <w:rsid w:val="00E451B2"/>
    <w:rsid w:val="00E45924"/>
    <w:rsid w:val="00E4610E"/>
    <w:rsid w:val="00E46F2E"/>
    <w:rsid w:val="00E5103A"/>
    <w:rsid w:val="00E5163B"/>
    <w:rsid w:val="00E557A3"/>
    <w:rsid w:val="00E558E7"/>
    <w:rsid w:val="00E55B4F"/>
    <w:rsid w:val="00E576B7"/>
    <w:rsid w:val="00E578C5"/>
    <w:rsid w:val="00E602D3"/>
    <w:rsid w:val="00E60D9B"/>
    <w:rsid w:val="00E610FC"/>
    <w:rsid w:val="00E617A7"/>
    <w:rsid w:val="00E65513"/>
    <w:rsid w:val="00E65BC9"/>
    <w:rsid w:val="00E66107"/>
    <w:rsid w:val="00E72329"/>
    <w:rsid w:val="00E723A8"/>
    <w:rsid w:val="00E72971"/>
    <w:rsid w:val="00E72C29"/>
    <w:rsid w:val="00E73DF6"/>
    <w:rsid w:val="00E7401A"/>
    <w:rsid w:val="00E74886"/>
    <w:rsid w:val="00E75788"/>
    <w:rsid w:val="00E760E7"/>
    <w:rsid w:val="00E847F4"/>
    <w:rsid w:val="00E84A9E"/>
    <w:rsid w:val="00E84D7B"/>
    <w:rsid w:val="00E85EB7"/>
    <w:rsid w:val="00E8616A"/>
    <w:rsid w:val="00E87D25"/>
    <w:rsid w:val="00E87F67"/>
    <w:rsid w:val="00E90553"/>
    <w:rsid w:val="00E926C7"/>
    <w:rsid w:val="00E9314A"/>
    <w:rsid w:val="00E94D28"/>
    <w:rsid w:val="00E957A6"/>
    <w:rsid w:val="00E97107"/>
    <w:rsid w:val="00E97EBD"/>
    <w:rsid w:val="00EA09A5"/>
    <w:rsid w:val="00EA11BC"/>
    <w:rsid w:val="00EA3E44"/>
    <w:rsid w:val="00EA56D6"/>
    <w:rsid w:val="00EB2252"/>
    <w:rsid w:val="00EB311B"/>
    <w:rsid w:val="00EB76CC"/>
    <w:rsid w:val="00EC29E8"/>
    <w:rsid w:val="00EC7C40"/>
    <w:rsid w:val="00ED07B4"/>
    <w:rsid w:val="00ED20D9"/>
    <w:rsid w:val="00EE01B6"/>
    <w:rsid w:val="00EE0F48"/>
    <w:rsid w:val="00EE1210"/>
    <w:rsid w:val="00EE286F"/>
    <w:rsid w:val="00EE2A09"/>
    <w:rsid w:val="00EE369C"/>
    <w:rsid w:val="00EE5445"/>
    <w:rsid w:val="00EE6964"/>
    <w:rsid w:val="00EE7421"/>
    <w:rsid w:val="00EE773D"/>
    <w:rsid w:val="00F01356"/>
    <w:rsid w:val="00F01629"/>
    <w:rsid w:val="00F027A0"/>
    <w:rsid w:val="00F0375D"/>
    <w:rsid w:val="00F037B7"/>
    <w:rsid w:val="00F0393E"/>
    <w:rsid w:val="00F03962"/>
    <w:rsid w:val="00F03FBC"/>
    <w:rsid w:val="00F06F5F"/>
    <w:rsid w:val="00F0750D"/>
    <w:rsid w:val="00F1077C"/>
    <w:rsid w:val="00F13CF4"/>
    <w:rsid w:val="00F15A3C"/>
    <w:rsid w:val="00F16D9B"/>
    <w:rsid w:val="00F2375D"/>
    <w:rsid w:val="00F237C1"/>
    <w:rsid w:val="00F23913"/>
    <w:rsid w:val="00F256F9"/>
    <w:rsid w:val="00F303FB"/>
    <w:rsid w:val="00F40647"/>
    <w:rsid w:val="00F40F55"/>
    <w:rsid w:val="00F41E4B"/>
    <w:rsid w:val="00F422A7"/>
    <w:rsid w:val="00F42921"/>
    <w:rsid w:val="00F46EDD"/>
    <w:rsid w:val="00F47568"/>
    <w:rsid w:val="00F47E0A"/>
    <w:rsid w:val="00F52E4F"/>
    <w:rsid w:val="00F532F3"/>
    <w:rsid w:val="00F55E0D"/>
    <w:rsid w:val="00F5661D"/>
    <w:rsid w:val="00F600D4"/>
    <w:rsid w:val="00F62676"/>
    <w:rsid w:val="00F6272E"/>
    <w:rsid w:val="00F6494B"/>
    <w:rsid w:val="00F65DB1"/>
    <w:rsid w:val="00F668E4"/>
    <w:rsid w:val="00F67C3F"/>
    <w:rsid w:val="00F724A4"/>
    <w:rsid w:val="00F74589"/>
    <w:rsid w:val="00F772A6"/>
    <w:rsid w:val="00F77B1B"/>
    <w:rsid w:val="00F81F15"/>
    <w:rsid w:val="00F830D7"/>
    <w:rsid w:val="00F84ADB"/>
    <w:rsid w:val="00F85CD8"/>
    <w:rsid w:val="00F874FA"/>
    <w:rsid w:val="00F90236"/>
    <w:rsid w:val="00F9196B"/>
    <w:rsid w:val="00F925D5"/>
    <w:rsid w:val="00F927AD"/>
    <w:rsid w:val="00F92F2D"/>
    <w:rsid w:val="00F932B6"/>
    <w:rsid w:val="00F9430D"/>
    <w:rsid w:val="00F95DB2"/>
    <w:rsid w:val="00F96F3F"/>
    <w:rsid w:val="00FA068C"/>
    <w:rsid w:val="00FA0A24"/>
    <w:rsid w:val="00FA5149"/>
    <w:rsid w:val="00FA54A1"/>
    <w:rsid w:val="00FB1813"/>
    <w:rsid w:val="00FB3B33"/>
    <w:rsid w:val="00FB3BEF"/>
    <w:rsid w:val="00FB4295"/>
    <w:rsid w:val="00FB784C"/>
    <w:rsid w:val="00FC0119"/>
    <w:rsid w:val="00FC05D4"/>
    <w:rsid w:val="00FC4855"/>
    <w:rsid w:val="00FC572F"/>
    <w:rsid w:val="00FC5C78"/>
    <w:rsid w:val="00FC6B79"/>
    <w:rsid w:val="00FC6C40"/>
    <w:rsid w:val="00FD10B0"/>
    <w:rsid w:val="00FD126B"/>
    <w:rsid w:val="00FD2A6B"/>
    <w:rsid w:val="00FD3EAD"/>
    <w:rsid w:val="00FD7487"/>
    <w:rsid w:val="00FE15F7"/>
    <w:rsid w:val="00FE2E2F"/>
    <w:rsid w:val="00FE3751"/>
    <w:rsid w:val="00FE3C2B"/>
    <w:rsid w:val="00FE3F6B"/>
    <w:rsid w:val="00FE40FA"/>
    <w:rsid w:val="00FE4BA4"/>
    <w:rsid w:val="00FF2294"/>
    <w:rsid w:val="00FF6253"/>
    <w:rsid w:val="013C58A6"/>
    <w:rsid w:val="01895086"/>
    <w:rsid w:val="01A61DEE"/>
    <w:rsid w:val="01B12E58"/>
    <w:rsid w:val="01D40DB2"/>
    <w:rsid w:val="02154E11"/>
    <w:rsid w:val="023B0C37"/>
    <w:rsid w:val="028E64C2"/>
    <w:rsid w:val="031A000E"/>
    <w:rsid w:val="03290FC6"/>
    <w:rsid w:val="038466E0"/>
    <w:rsid w:val="03AB00A2"/>
    <w:rsid w:val="03B1713F"/>
    <w:rsid w:val="03B27C34"/>
    <w:rsid w:val="03EC0492"/>
    <w:rsid w:val="043D09D3"/>
    <w:rsid w:val="04644185"/>
    <w:rsid w:val="0490190F"/>
    <w:rsid w:val="04D05AA3"/>
    <w:rsid w:val="05500F2A"/>
    <w:rsid w:val="055C535C"/>
    <w:rsid w:val="059E575C"/>
    <w:rsid w:val="05F467D4"/>
    <w:rsid w:val="05FE6854"/>
    <w:rsid w:val="06391410"/>
    <w:rsid w:val="067C00E9"/>
    <w:rsid w:val="06943B8E"/>
    <w:rsid w:val="06B96AE1"/>
    <w:rsid w:val="07B43717"/>
    <w:rsid w:val="081C228E"/>
    <w:rsid w:val="08C66FDE"/>
    <w:rsid w:val="08CD39FE"/>
    <w:rsid w:val="09545079"/>
    <w:rsid w:val="09BE73E8"/>
    <w:rsid w:val="0A854E82"/>
    <w:rsid w:val="0A940DEC"/>
    <w:rsid w:val="0B492353"/>
    <w:rsid w:val="0B5A4560"/>
    <w:rsid w:val="0B9A6193"/>
    <w:rsid w:val="0BA438AF"/>
    <w:rsid w:val="0BAF1538"/>
    <w:rsid w:val="0BDD48D2"/>
    <w:rsid w:val="0BE32307"/>
    <w:rsid w:val="0C2135F4"/>
    <w:rsid w:val="0C2F000A"/>
    <w:rsid w:val="0CA037B3"/>
    <w:rsid w:val="0CB532BF"/>
    <w:rsid w:val="0D146584"/>
    <w:rsid w:val="0D220C09"/>
    <w:rsid w:val="0D2D75B7"/>
    <w:rsid w:val="0D9F166E"/>
    <w:rsid w:val="0DB66863"/>
    <w:rsid w:val="0DEA6672"/>
    <w:rsid w:val="0E4366CA"/>
    <w:rsid w:val="0E6D7C20"/>
    <w:rsid w:val="0EA14F8D"/>
    <w:rsid w:val="0EAB21A3"/>
    <w:rsid w:val="0EC00B7E"/>
    <w:rsid w:val="0F0A401B"/>
    <w:rsid w:val="0F204EB2"/>
    <w:rsid w:val="0F8D08F5"/>
    <w:rsid w:val="10294501"/>
    <w:rsid w:val="10437D3D"/>
    <w:rsid w:val="104B79E6"/>
    <w:rsid w:val="105F6D97"/>
    <w:rsid w:val="10616BB7"/>
    <w:rsid w:val="108D683E"/>
    <w:rsid w:val="10E22999"/>
    <w:rsid w:val="117B2B3A"/>
    <w:rsid w:val="11876CCE"/>
    <w:rsid w:val="119B6B6F"/>
    <w:rsid w:val="11AC3CC2"/>
    <w:rsid w:val="125435F6"/>
    <w:rsid w:val="12594A3B"/>
    <w:rsid w:val="126525BB"/>
    <w:rsid w:val="127B0C62"/>
    <w:rsid w:val="12D46D72"/>
    <w:rsid w:val="12E730BB"/>
    <w:rsid w:val="12F2102F"/>
    <w:rsid w:val="13160D6D"/>
    <w:rsid w:val="131C72FD"/>
    <w:rsid w:val="132B63FE"/>
    <w:rsid w:val="13407A81"/>
    <w:rsid w:val="13B15ED7"/>
    <w:rsid w:val="140040F4"/>
    <w:rsid w:val="14131750"/>
    <w:rsid w:val="14805156"/>
    <w:rsid w:val="14C377BA"/>
    <w:rsid w:val="14C7095B"/>
    <w:rsid w:val="14D07D31"/>
    <w:rsid w:val="15066D83"/>
    <w:rsid w:val="152B128F"/>
    <w:rsid w:val="1554671D"/>
    <w:rsid w:val="166E47EA"/>
    <w:rsid w:val="167F1F0D"/>
    <w:rsid w:val="16C81CD2"/>
    <w:rsid w:val="16D96C85"/>
    <w:rsid w:val="1728540D"/>
    <w:rsid w:val="174B2FAF"/>
    <w:rsid w:val="179A48D2"/>
    <w:rsid w:val="17F17E51"/>
    <w:rsid w:val="18217A61"/>
    <w:rsid w:val="18FF6706"/>
    <w:rsid w:val="191839F8"/>
    <w:rsid w:val="195E3AA9"/>
    <w:rsid w:val="199217A3"/>
    <w:rsid w:val="19941410"/>
    <w:rsid w:val="1A6C5716"/>
    <w:rsid w:val="1AE629B4"/>
    <w:rsid w:val="1B1F20DE"/>
    <w:rsid w:val="1B451F52"/>
    <w:rsid w:val="1B46204F"/>
    <w:rsid w:val="1B4D4F18"/>
    <w:rsid w:val="1B6D1746"/>
    <w:rsid w:val="1BD411A0"/>
    <w:rsid w:val="1C1D3098"/>
    <w:rsid w:val="1C7162B9"/>
    <w:rsid w:val="1CDA7283"/>
    <w:rsid w:val="1D097731"/>
    <w:rsid w:val="1D9A7CAD"/>
    <w:rsid w:val="1D9E066F"/>
    <w:rsid w:val="1DBE3D08"/>
    <w:rsid w:val="1DF400FC"/>
    <w:rsid w:val="1E4E62B8"/>
    <w:rsid w:val="1E7525B3"/>
    <w:rsid w:val="1EBD711A"/>
    <w:rsid w:val="1ECD6FE4"/>
    <w:rsid w:val="1ED35936"/>
    <w:rsid w:val="1F1554FB"/>
    <w:rsid w:val="1F7B34A7"/>
    <w:rsid w:val="1FF22B62"/>
    <w:rsid w:val="20191E9C"/>
    <w:rsid w:val="204B5A81"/>
    <w:rsid w:val="20542CD6"/>
    <w:rsid w:val="205D4BD2"/>
    <w:rsid w:val="20C429D0"/>
    <w:rsid w:val="20F0726B"/>
    <w:rsid w:val="21241BC2"/>
    <w:rsid w:val="21880006"/>
    <w:rsid w:val="21D074BF"/>
    <w:rsid w:val="221C0D4D"/>
    <w:rsid w:val="2249065F"/>
    <w:rsid w:val="22DA2F83"/>
    <w:rsid w:val="23067215"/>
    <w:rsid w:val="2349441A"/>
    <w:rsid w:val="236779AD"/>
    <w:rsid w:val="23943A78"/>
    <w:rsid w:val="23A101E7"/>
    <w:rsid w:val="243A3AE9"/>
    <w:rsid w:val="244B0A92"/>
    <w:rsid w:val="250F7D12"/>
    <w:rsid w:val="254E3449"/>
    <w:rsid w:val="255B68D6"/>
    <w:rsid w:val="25665B84"/>
    <w:rsid w:val="25AA2A67"/>
    <w:rsid w:val="27DD5963"/>
    <w:rsid w:val="27EA0AC9"/>
    <w:rsid w:val="282A4CD2"/>
    <w:rsid w:val="28343B01"/>
    <w:rsid w:val="2868305B"/>
    <w:rsid w:val="291447FE"/>
    <w:rsid w:val="29221667"/>
    <w:rsid w:val="292F2987"/>
    <w:rsid w:val="29E277A3"/>
    <w:rsid w:val="2A383867"/>
    <w:rsid w:val="2A4274F8"/>
    <w:rsid w:val="2A6A2827"/>
    <w:rsid w:val="2AFC2E6A"/>
    <w:rsid w:val="2BA13BC5"/>
    <w:rsid w:val="2BDB094E"/>
    <w:rsid w:val="2C61165D"/>
    <w:rsid w:val="2C660D7A"/>
    <w:rsid w:val="2C672D51"/>
    <w:rsid w:val="2C907C1C"/>
    <w:rsid w:val="2CDC553E"/>
    <w:rsid w:val="2CED6B8B"/>
    <w:rsid w:val="2D2046B1"/>
    <w:rsid w:val="2D524C40"/>
    <w:rsid w:val="2E0D27AF"/>
    <w:rsid w:val="2ECD3EC5"/>
    <w:rsid w:val="2F1C7363"/>
    <w:rsid w:val="2F412184"/>
    <w:rsid w:val="2F710458"/>
    <w:rsid w:val="30343B60"/>
    <w:rsid w:val="307D399F"/>
    <w:rsid w:val="30AC2A5A"/>
    <w:rsid w:val="30D00355"/>
    <w:rsid w:val="31B81BE5"/>
    <w:rsid w:val="323427B3"/>
    <w:rsid w:val="323B0659"/>
    <w:rsid w:val="32B0062B"/>
    <w:rsid w:val="32F047C6"/>
    <w:rsid w:val="33A06705"/>
    <w:rsid w:val="33B447D0"/>
    <w:rsid w:val="33FD778C"/>
    <w:rsid w:val="345C693A"/>
    <w:rsid w:val="347D7ED4"/>
    <w:rsid w:val="34FA33BF"/>
    <w:rsid w:val="351A3F5E"/>
    <w:rsid w:val="359836FB"/>
    <w:rsid w:val="35A2648B"/>
    <w:rsid w:val="35A43CDF"/>
    <w:rsid w:val="35E623C9"/>
    <w:rsid w:val="3614286B"/>
    <w:rsid w:val="363F6BE0"/>
    <w:rsid w:val="365B3281"/>
    <w:rsid w:val="368D682C"/>
    <w:rsid w:val="36AF6C5F"/>
    <w:rsid w:val="36D10B7D"/>
    <w:rsid w:val="36F154C9"/>
    <w:rsid w:val="37354106"/>
    <w:rsid w:val="374C4B96"/>
    <w:rsid w:val="37AA08B9"/>
    <w:rsid w:val="37EE5AD1"/>
    <w:rsid w:val="383B4538"/>
    <w:rsid w:val="38D43EF2"/>
    <w:rsid w:val="38E51EDE"/>
    <w:rsid w:val="38FD1E0B"/>
    <w:rsid w:val="390E4F3A"/>
    <w:rsid w:val="3969383E"/>
    <w:rsid w:val="39A47FC4"/>
    <w:rsid w:val="39BD191C"/>
    <w:rsid w:val="39D82F93"/>
    <w:rsid w:val="3A314D86"/>
    <w:rsid w:val="3A8E7841"/>
    <w:rsid w:val="3AF51B4E"/>
    <w:rsid w:val="3BC37167"/>
    <w:rsid w:val="3BDDF1BE"/>
    <w:rsid w:val="3D7336A7"/>
    <w:rsid w:val="3DCB35B6"/>
    <w:rsid w:val="3DCB395A"/>
    <w:rsid w:val="3DD3167A"/>
    <w:rsid w:val="3DFD4FCB"/>
    <w:rsid w:val="3E2717D1"/>
    <w:rsid w:val="3E37DF7F"/>
    <w:rsid w:val="3E86299B"/>
    <w:rsid w:val="3EE65D0D"/>
    <w:rsid w:val="3F04526F"/>
    <w:rsid w:val="3F413170"/>
    <w:rsid w:val="3F7739FC"/>
    <w:rsid w:val="3F836EDA"/>
    <w:rsid w:val="3FC90D91"/>
    <w:rsid w:val="3FD67B1B"/>
    <w:rsid w:val="3FF802CB"/>
    <w:rsid w:val="40324CCF"/>
    <w:rsid w:val="40612317"/>
    <w:rsid w:val="40B714E7"/>
    <w:rsid w:val="40BF2194"/>
    <w:rsid w:val="412D07B1"/>
    <w:rsid w:val="417A1F40"/>
    <w:rsid w:val="41886A2A"/>
    <w:rsid w:val="41A45944"/>
    <w:rsid w:val="4243086E"/>
    <w:rsid w:val="429B7895"/>
    <w:rsid w:val="42F667CA"/>
    <w:rsid w:val="430F7E23"/>
    <w:rsid w:val="433F211C"/>
    <w:rsid w:val="43C463C8"/>
    <w:rsid w:val="43E75FA5"/>
    <w:rsid w:val="441F41AC"/>
    <w:rsid w:val="443416F4"/>
    <w:rsid w:val="445B4EB6"/>
    <w:rsid w:val="446D70BB"/>
    <w:rsid w:val="4493214D"/>
    <w:rsid w:val="44EB0E4F"/>
    <w:rsid w:val="4538607B"/>
    <w:rsid w:val="458145DA"/>
    <w:rsid w:val="45D52F03"/>
    <w:rsid w:val="46116D16"/>
    <w:rsid w:val="461527AD"/>
    <w:rsid w:val="464B3F53"/>
    <w:rsid w:val="467B51AD"/>
    <w:rsid w:val="470B0B6E"/>
    <w:rsid w:val="476C562D"/>
    <w:rsid w:val="47EA3F9B"/>
    <w:rsid w:val="47EB7EE8"/>
    <w:rsid w:val="47F151C1"/>
    <w:rsid w:val="48AA12C0"/>
    <w:rsid w:val="48C12AEC"/>
    <w:rsid w:val="48C86688"/>
    <w:rsid w:val="48D47D20"/>
    <w:rsid w:val="4A151B72"/>
    <w:rsid w:val="4A3D03DD"/>
    <w:rsid w:val="4A7059B5"/>
    <w:rsid w:val="4A8F5851"/>
    <w:rsid w:val="4AAE553A"/>
    <w:rsid w:val="4AAF6DD6"/>
    <w:rsid w:val="4B7F348A"/>
    <w:rsid w:val="4BEA6BA1"/>
    <w:rsid w:val="4C917038"/>
    <w:rsid w:val="4C952420"/>
    <w:rsid w:val="4CD51E09"/>
    <w:rsid w:val="4CF80F08"/>
    <w:rsid w:val="4D2D56C4"/>
    <w:rsid w:val="4D337EEC"/>
    <w:rsid w:val="4D7762D0"/>
    <w:rsid w:val="4D7E028A"/>
    <w:rsid w:val="4DA1326F"/>
    <w:rsid w:val="4DA87A57"/>
    <w:rsid w:val="4E3259FA"/>
    <w:rsid w:val="4EF42F7F"/>
    <w:rsid w:val="4FB8672C"/>
    <w:rsid w:val="4FDC31FA"/>
    <w:rsid w:val="502D0B91"/>
    <w:rsid w:val="50615016"/>
    <w:rsid w:val="50AE5DD4"/>
    <w:rsid w:val="50B72F9C"/>
    <w:rsid w:val="51721441"/>
    <w:rsid w:val="51BB343E"/>
    <w:rsid w:val="51C9120C"/>
    <w:rsid w:val="52377DDC"/>
    <w:rsid w:val="529658B5"/>
    <w:rsid w:val="52FE69F6"/>
    <w:rsid w:val="53342F91"/>
    <w:rsid w:val="5395465B"/>
    <w:rsid w:val="547C4641"/>
    <w:rsid w:val="549A1E09"/>
    <w:rsid w:val="549B45DB"/>
    <w:rsid w:val="54D329DB"/>
    <w:rsid w:val="55A27B85"/>
    <w:rsid w:val="55BB3A54"/>
    <w:rsid w:val="56000B25"/>
    <w:rsid w:val="56284268"/>
    <w:rsid w:val="56A26130"/>
    <w:rsid w:val="5702541A"/>
    <w:rsid w:val="573B01AA"/>
    <w:rsid w:val="576F626A"/>
    <w:rsid w:val="57A8672B"/>
    <w:rsid w:val="57BD1104"/>
    <w:rsid w:val="57FB5D50"/>
    <w:rsid w:val="58C67691"/>
    <w:rsid w:val="59AD3657"/>
    <w:rsid w:val="59AE6605"/>
    <w:rsid w:val="59D2548F"/>
    <w:rsid w:val="59F9204F"/>
    <w:rsid w:val="5A15341B"/>
    <w:rsid w:val="5A373784"/>
    <w:rsid w:val="5A377B4C"/>
    <w:rsid w:val="5A4435C3"/>
    <w:rsid w:val="5A4A086F"/>
    <w:rsid w:val="5ACF3EC0"/>
    <w:rsid w:val="5B286E5C"/>
    <w:rsid w:val="5BAF7D3C"/>
    <w:rsid w:val="5BC2393A"/>
    <w:rsid w:val="5BC82AEE"/>
    <w:rsid w:val="5BE108B0"/>
    <w:rsid w:val="5BFB142A"/>
    <w:rsid w:val="5C133FA8"/>
    <w:rsid w:val="5CAA4243"/>
    <w:rsid w:val="5D0B5633"/>
    <w:rsid w:val="5D5E04A9"/>
    <w:rsid w:val="5E0F7821"/>
    <w:rsid w:val="5EDB52ED"/>
    <w:rsid w:val="5F1C6543"/>
    <w:rsid w:val="5F274BAB"/>
    <w:rsid w:val="5F2D00D5"/>
    <w:rsid w:val="5F3B5A4A"/>
    <w:rsid w:val="5F3F7A28"/>
    <w:rsid w:val="5FB94CDF"/>
    <w:rsid w:val="5FBB73D7"/>
    <w:rsid w:val="5FC9706A"/>
    <w:rsid w:val="5FE722E4"/>
    <w:rsid w:val="5FF014FA"/>
    <w:rsid w:val="5FF51DF7"/>
    <w:rsid w:val="600A3958"/>
    <w:rsid w:val="60816CB7"/>
    <w:rsid w:val="60831C82"/>
    <w:rsid w:val="608F1E66"/>
    <w:rsid w:val="60EE04CE"/>
    <w:rsid w:val="62856A9E"/>
    <w:rsid w:val="62C90F25"/>
    <w:rsid w:val="62E84D00"/>
    <w:rsid w:val="62FE5C8E"/>
    <w:rsid w:val="63422A85"/>
    <w:rsid w:val="63783D07"/>
    <w:rsid w:val="639D0905"/>
    <w:rsid w:val="63D2372A"/>
    <w:rsid w:val="64E21E2A"/>
    <w:rsid w:val="64E77440"/>
    <w:rsid w:val="64FC6D39"/>
    <w:rsid w:val="65027D34"/>
    <w:rsid w:val="652B3207"/>
    <w:rsid w:val="653C19C5"/>
    <w:rsid w:val="65C04FB9"/>
    <w:rsid w:val="65C76678"/>
    <w:rsid w:val="6604676D"/>
    <w:rsid w:val="663F0B50"/>
    <w:rsid w:val="668313EA"/>
    <w:rsid w:val="66A63D78"/>
    <w:rsid w:val="66B87B77"/>
    <w:rsid w:val="66F512D7"/>
    <w:rsid w:val="670D249B"/>
    <w:rsid w:val="67206A53"/>
    <w:rsid w:val="675610F9"/>
    <w:rsid w:val="67940777"/>
    <w:rsid w:val="679E1F3A"/>
    <w:rsid w:val="67CB5ADE"/>
    <w:rsid w:val="67CB627B"/>
    <w:rsid w:val="67D6770D"/>
    <w:rsid w:val="67DB6FD6"/>
    <w:rsid w:val="67F80A10"/>
    <w:rsid w:val="681E22E0"/>
    <w:rsid w:val="68373F2A"/>
    <w:rsid w:val="68541290"/>
    <w:rsid w:val="68843E9D"/>
    <w:rsid w:val="68F93FED"/>
    <w:rsid w:val="690E58E3"/>
    <w:rsid w:val="69136070"/>
    <w:rsid w:val="692769A5"/>
    <w:rsid w:val="69353174"/>
    <w:rsid w:val="694702CD"/>
    <w:rsid w:val="6960187E"/>
    <w:rsid w:val="696F24F1"/>
    <w:rsid w:val="6A456D1A"/>
    <w:rsid w:val="6A4A6F44"/>
    <w:rsid w:val="6AF29DDF"/>
    <w:rsid w:val="6B8922FC"/>
    <w:rsid w:val="6BCF6CF7"/>
    <w:rsid w:val="6BEB6AC6"/>
    <w:rsid w:val="6C6A15EA"/>
    <w:rsid w:val="6D5C30C6"/>
    <w:rsid w:val="6D6F3DDD"/>
    <w:rsid w:val="6D7F0D62"/>
    <w:rsid w:val="6DB476E3"/>
    <w:rsid w:val="6DC77328"/>
    <w:rsid w:val="6DEA06F1"/>
    <w:rsid w:val="6DF95AB8"/>
    <w:rsid w:val="6E3E350F"/>
    <w:rsid w:val="6E900B48"/>
    <w:rsid w:val="6EE7A87E"/>
    <w:rsid w:val="6EF75FFB"/>
    <w:rsid w:val="6EF84074"/>
    <w:rsid w:val="6F0E7570"/>
    <w:rsid w:val="6F23098F"/>
    <w:rsid w:val="6F2D5276"/>
    <w:rsid w:val="6F8A5E0B"/>
    <w:rsid w:val="70167772"/>
    <w:rsid w:val="70541E02"/>
    <w:rsid w:val="706E310B"/>
    <w:rsid w:val="70B623BC"/>
    <w:rsid w:val="70EA0A9A"/>
    <w:rsid w:val="7197668A"/>
    <w:rsid w:val="71C836D8"/>
    <w:rsid w:val="71E32E83"/>
    <w:rsid w:val="72200435"/>
    <w:rsid w:val="72513250"/>
    <w:rsid w:val="725531A4"/>
    <w:rsid w:val="728857AA"/>
    <w:rsid w:val="72C267D6"/>
    <w:rsid w:val="734B2D80"/>
    <w:rsid w:val="7384417C"/>
    <w:rsid w:val="73C3376E"/>
    <w:rsid w:val="74724A95"/>
    <w:rsid w:val="748708D0"/>
    <w:rsid w:val="749768C3"/>
    <w:rsid w:val="74C257D4"/>
    <w:rsid w:val="74CB4D70"/>
    <w:rsid w:val="761F2115"/>
    <w:rsid w:val="76264002"/>
    <w:rsid w:val="76E063E5"/>
    <w:rsid w:val="77016E10"/>
    <w:rsid w:val="77142CEB"/>
    <w:rsid w:val="772B4557"/>
    <w:rsid w:val="77852252"/>
    <w:rsid w:val="77B06915"/>
    <w:rsid w:val="77C62989"/>
    <w:rsid w:val="77E33A47"/>
    <w:rsid w:val="784250C9"/>
    <w:rsid w:val="78732543"/>
    <w:rsid w:val="79163643"/>
    <w:rsid w:val="796C638C"/>
    <w:rsid w:val="797151B6"/>
    <w:rsid w:val="79CA46A9"/>
    <w:rsid w:val="7A4D6827"/>
    <w:rsid w:val="7ADD2314"/>
    <w:rsid w:val="7AED637E"/>
    <w:rsid w:val="7B0C506C"/>
    <w:rsid w:val="7BCA1FA7"/>
    <w:rsid w:val="7C0B5CB2"/>
    <w:rsid w:val="7CCF389E"/>
    <w:rsid w:val="7CF46211"/>
    <w:rsid w:val="7CFE10C3"/>
    <w:rsid w:val="7D242754"/>
    <w:rsid w:val="7D56397A"/>
    <w:rsid w:val="7D6E4DE6"/>
    <w:rsid w:val="7DBBC8C5"/>
    <w:rsid w:val="7E1E69C8"/>
    <w:rsid w:val="7E257E28"/>
    <w:rsid w:val="7E5020A2"/>
    <w:rsid w:val="7E527BC8"/>
    <w:rsid w:val="7E844742"/>
    <w:rsid w:val="7E933D3D"/>
    <w:rsid w:val="7F8D0211"/>
    <w:rsid w:val="7FB1585C"/>
    <w:rsid w:val="7FD604C8"/>
    <w:rsid w:val="7FDCB4AE"/>
    <w:rsid w:val="7FE764C8"/>
    <w:rsid w:val="7FEA6A89"/>
    <w:rsid w:val="7FEE9FB0"/>
    <w:rsid w:val="7FF4B8D2"/>
    <w:rsid w:val="7FFA146D"/>
    <w:rsid w:val="7FFE5A7F"/>
    <w:rsid w:val="ADFF2554"/>
    <w:rsid w:val="B5ED3FCB"/>
    <w:rsid w:val="CBDF285F"/>
    <w:rsid w:val="CDF611B9"/>
    <w:rsid w:val="CEAB4074"/>
    <w:rsid w:val="CF3E006E"/>
    <w:rsid w:val="D9F642D6"/>
    <w:rsid w:val="DEFBD93D"/>
    <w:rsid w:val="DF6B5F08"/>
    <w:rsid w:val="EDFE027C"/>
    <w:rsid w:val="EE1767AD"/>
    <w:rsid w:val="EE7B2788"/>
    <w:rsid w:val="F3FE6004"/>
    <w:rsid w:val="F97D24B0"/>
    <w:rsid w:val="FA4CFF3D"/>
    <w:rsid w:val="FB9E40A7"/>
    <w:rsid w:val="FDFD410F"/>
    <w:rsid w:val="FDFE3690"/>
    <w:rsid w:val="FEF7AB06"/>
    <w:rsid w:val="FFDD4696"/>
    <w:rsid w:val="FFDECDF5"/>
    <w:rsid w:val="FFFFF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20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01"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32"/>
      <w:szCs w:val="32"/>
      <w:u w:val="none"/>
    </w:rPr>
  </w:style>
  <w:style w:type="paragraph" w:customStyle="1" w:styleId="15">
    <w:name w:val=" Char1"/>
    <w:basedOn w:val="1"/>
    <w:qFormat/>
    <w:uiPriority w:val="0"/>
    <w:pPr>
      <w:widowControl w:val="0"/>
      <w:tabs>
        <w:tab w:val="left" w:pos="0"/>
      </w:tabs>
      <w:adjustRightInd/>
      <w:snapToGrid/>
      <w:spacing w:after="0"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home\admin\192.168.19.2\01&#20844;&#20849;&#20139;&#30446;&#24405;\&#23616;&#20840;&#21592;&#20849;&#20139;\2023&#20154;&#20107;&#32929;\&#38472;&#36291;&#33150;\&#27704;&#25945;&#20154;&#12308;2023&#12309;19&#21495;&#12288;&#27704;&#26149;&#21439;&#25945;&#32946;&#23616;&#20851;&#20110;&#20570;&#22909;2023&#24180;&#19978;&#21322;&#24180;&#65288;&#26149;&#23395;&#65289;&#20013;&#23567;&#23398;&#25945;&#24072;&#36164;&#26684;&#35748;&#23450;&#24037;&#20316;&#30340;&#36890;&#30693;\&#27704;&#25945;&#20154;&#12308;2023&#12309;19&#21495;&#12288;&#27704;&#26149;&#21439;&#25945;&#32946;&#23616;&#20851;&#20110;&#20570;&#22909;2023&#24180;&#19978;&#21322;&#24180;&#65288;&#26149;&#23395;&#65289;&#20013;&#23567;&#23398;&#25945;&#24072;&#36164;&#26684;&#35748;&#23450;&#24037;&#2031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永教人〔2023〕19号　永春县教育局关于做好2023年上半年（春季）中小学教师资格认定工作的通知.dot</Template>
  <Pages>2</Pages>
  <Words>5670</Words>
  <Characters>5899</Characters>
  <Lines>40</Lines>
  <Paragraphs>11</Paragraphs>
  <TotalTime>3042</TotalTime>
  <ScaleCrop>false</ScaleCrop>
  <LinksUpToDate>false</LinksUpToDate>
  <CharactersWithSpaces>6063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2023-05-10T10:20:00Z</dcterms:created>
  <dc:creator>一根葱</dc:creator>
  <cp:lastModifiedBy>admin</cp:lastModifiedBy>
  <cp:lastPrinted>2026-04-13T17:31:00Z</cp:lastPrinted>
  <dcterms:modified xsi:type="dcterms:W3CDTF">2026-04-16T10:34:11Z</dcterms:modified>
  <dc:title>2009年泉州市普通中学教师“教坛新秀”候选人汇总表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799278D49371E80A41B3FD674C6EB366</vt:lpwstr>
  </property>
  <property fmtid="{D5CDD505-2E9C-101B-9397-08002B2CF9AE}" pid="4" name="KSOTemplateDocerSaveRecord">
    <vt:lpwstr>eyJoZGlkIjoiYzQ2ZDFjMTUzNDk5MDg2YjNlMDFjZjg3NWNkYzI2YjEifQ==</vt:lpwstr>
  </property>
</Properties>
</file>