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32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>
      <w:pPr>
        <w:spacing w:line="480" w:lineRule="exact"/>
        <w:jc w:val="center"/>
        <w:rPr>
          <w:rFonts w:ascii="楷体_GB2312" w:hAnsi="宋体" w:eastAsia="楷体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2023年扶持老区建设县级补助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资金（第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批）分配表</w:t>
      </w:r>
    </w:p>
    <w:p>
      <w:pPr>
        <w:spacing w:line="48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楷体_GB2312" w:hAnsi="宋体" w:eastAsia="楷体_GB2312" w:cs="楷体_GB2312"/>
          <w:sz w:val="30"/>
          <w:szCs w:val="30"/>
        </w:rPr>
        <w:t xml:space="preserve">                                            </w:t>
      </w:r>
      <w:r>
        <w:rPr>
          <w:rFonts w:hint="eastAsia" w:ascii="楷体_GB2312" w:hAnsi="宋体" w:eastAsia="楷体_GB2312" w:cs="楷体_GB2312"/>
          <w:sz w:val="30"/>
          <w:szCs w:val="30"/>
          <w:lang w:val="en-US" w:eastAsia="zh-CN"/>
        </w:rPr>
        <w:t xml:space="preserve">  </w:t>
      </w:r>
      <w:r>
        <w:rPr>
          <w:rFonts w:ascii="楷体_GB2312" w:hAnsi="宋体" w:eastAsia="楷体_GB2312" w:cs="楷体_GB2312"/>
          <w:sz w:val="30"/>
          <w:szCs w:val="30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单位：万元</w:t>
      </w:r>
    </w:p>
    <w:tbl>
      <w:tblPr>
        <w:tblStyle w:val="8"/>
        <w:tblpPr w:leftFromText="180" w:rightFromText="180" w:vertAnchor="text" w:horzAnchor="page" w:tblpX="1591" w:tblpY="484"/>
        <w:tblOverlap w:val="never"/>
        <w:tblW w:w="885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446"/>
        <w:gridCol w:w="1603"/>
        <w:gridCol w:w="3900"/>
        <w:gridCol w:w="11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村（居）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建设项目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魁斗村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困口桥改建工程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长坑村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长坑村道路建设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观山村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路尾杉至洪霜人公路弯道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加宽及硬化工程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洪步村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林氏宗祠至高内角落路灯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改扩建工程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马峰村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马峰村革命老区公园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提升改造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湖城村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留后角落路灯亮化工程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7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</w:tbl>
    <w:p>
      <w:pPr>
        <w:rPr>
          <w:rFonts w:cs="Times New Roman"/>
        </w:rPr>
      </w:pPr>
    </w:p>
    <w:p>
      <w:pPr>
        <w:pStyle w:val="7"/>
        <w:spacing w:line="120" w:lineRule="exact"/>
        <w:ind w:firstLine="0" w:firstLineChars="0"/>
        <w:rPr>
          <w:rFonts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  <w:rFonts w:cs="Times New Roman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yZWQzOGY2ZDhkOWVhNTNiYTJiNmIwYzMwZWNhNjkifQ=="/>
  </w:docVars>
  <w:rsids>
    <w:rsidRoot w:val="76570E12"/>
    <w:rsid w:val="00012784"/>
    <w:rsid w:val="0001375E"/>
    <w:rsid w:val="0002085E"/>
    <w:rsid w:val="00035D06"/>
    <w:rsid w:val="00043DFF"/>
    <w:rsid w:val="00052FAD"/>
    <w:rsid w:val="0005646F"/>
    <w:rsid w:val="00076A2C"/>
    <w:rsid w:val="00087763"/>
    <w:rsid w:val="000B4E8A"/>
    <w:rsid w:val="000D18EA"/>
    <w:rsid w:val="000D4361"/>
    <w:rsid w:val="000D574D"/>
    <w:rsid w:val="0010011D"/>
    <w:rsid w:val="001151A2"/>
    <w:rsid w:val="00125CCC"/>
    <w:rsid w:val="00172940"/>
    <w:rsid w:val="00185763"/>
    <w:rsid w:val="00190691"/>
    <w:rsid w:val="00196ECA"/>
    <w:rsid w:val="001A248F"/>
    <w:rsid w:val="001B7CC1"/>
    <w:rsid w:val="001C1755"/>
    <w:rsid w:val="001C18B8"/>
    <w:rsid w:val="001C5E9C"/>
    <w:rsid w:val="001C66D7"/>
    <w:rsid w:val="001D0C3B"/>
    <w:rsid w:val="001F0EB3"/>
    <w:rsid w:val="00221C9E"/>
    <w:rsid w:val="00221DDC"/>
    <w:rsid w:val="002304FD"/>
    <w:rsid w:val="002722E3"/>
    <w:rsid w:val="00282691"/>
    <w:rsid w:val="00290331"/>
    <w:rsid w:val="0029669D"/>
    <w:rsid w:val="002D22AB"/>
    <w:rsid w:val="002E1EED"/>
    <w:rsid w:val="002F00C6"/>
    <w:rsid w:val="002F3C72"/>
    <w:rsid w:val="002F428A"/>
    <w:rsid w:val="003044EC"/>
    <w:rsid w:val="00305C3B"/>
    <w:rsid w:val="00305CC5"/>
    <w:rsid w:val="003200BA"/>
    <w:rsid w:val="00321211"/>
    <w:rsid w:val="00326053"/>
    <w:rsid w:val="00346750"/>
    <w:rsid w:val="00366EBE"/>
    <w:rsid w:val="00376D11"/>
    <w:rsid w:val="00381657"/>
    <w:rsid w:val="00381EB4"/>
    <w:rsid w:val="00393EDD"/>
    <w:rsid w:val="003B26C2"/>
    <w:rsid w:val="003C1B43"/>
    <w:rsid w:val="003C4A53"/>
    <w:rsid w:val="003C64C4"/>
    <w:rsid w:val="00404416"/>
    <w:rsid w:val="00423084"/>
    <w:rsid w:val="00435576"/>
    <w:rsid w:val="00447F06"/>
    <w:rsid w:val="0045357C"/>
    <w:rsid w:val="00453653"/>
    <w:rsid w:val="004539D5"/>
    <w:rsid w:val="004614E2"/>
    <w:rsid w:val="004640C9"/>
    <w:rsid w:val="004642A8"/>
    <w:rsid w:val="00476F5A"/>
    <w:rsid w:val="0048348C"/>
    <w:rsid w:val="00496927"/>
    <w:rsid w:val="004B1CFD"/>
    <w:rsid w:val="004E6602"/>
    <w:rsid w:val="004E6A70"/>
    <w:rsid w:val="004F7E7B"/>
    <w:rsid w:val="00532623"/>
    <w:rsid w:val="005604E4"/>
    <w:rsid w:val="00575FF9"/>
    <w:rsid w:val="005A1BF9"/>
    <w:rsid w:val="005C170C"/>
    <w:rsid w:val="0064753F"/>
    <w:rsid w:val="00655410"/>
    <w:rsid w:val="00670AF0"/>
    <w:rsid w:val="00677665"/>
    <w:rsid w:val="006A42A8"/>
    <w:rsid w:val="006F0DA7"/>
    <w:rsid w:val="00702358"/>
    <w:rsid w:val="00742B1A"/>
    <w:rsid w:val="007565F2"/>
    <w:rsid w:val="007812C8"/>
    <w:rsid w:val="007931B6"/>
    <w:rsid w:val="007A27FF"/>
    <w:rsid w:val="007A4FF2"/>
    <w:rsid w:val="007C03D9"/>
    <w:rsid w:val="007D1942"/>
    <w:rsid w:val="007E4FC9"/>
    <w:rsid w:val="00806AA2"/>
    <w:rsid w:val="00821AB8"/>
    <w:rsid w:val="008343CA"/>
    <w:rsid w:val="00855349"/>
    <w:rsid w:val="00861CF7"/>
    <w:rsid w:val="00890A86"/>
    <w:rsid w:val="008A3568"/>
    <w:rsid w:val="008B03C1"/>
    <w:rsid w:val="008B5BDB"/>
    <w:rsid w:val="008C3FE4"/>
    <w:rsid w:val="008E7DC9"/>
    <w:rsid w:val="00912BAB"/>
    <w:rsid w:val="009157F3"/>
    <w:rsid w:val="0094064F"/>
    <w:rsid w:val="00944592"/>
    <w:rsid w:val="009453AE"/>
    <w:rsid w:val="0098673A"/>
    <w:rsid w:val="0099313A"/>
    <w:rsid w:val="009966A8"/>
    <w:rsid w:val="00996AAC"/>
    <w:rsid w:val="00997E8B"/>
    <w:rsid w:val="009B1409"/>
    <w:rsid w:val="009C62C0"/>
    <w:rsid w:val="009D0041"/>
    <w:rsid w:val="00A26498"/>
    <w:rsid w:val="00A448D8"/>
    <w:rsid w:val="00A47953"/>
    <w:rsid w:val="00A60D55"/>
    <w:rsid w:val="00A860D1"/>
    <w:rsid w:val="00AA14C9"/>
    <w:rsid w:val="00AC49D0"/>
    <w:rsid w:val="00AD5248"/>
    <w:rsid w:val="00B00C6C"/>
    <w:rsid w:val="00B03307"/>
    <w:rsid w:val="00B03F69"/>
    <w:rsid w:val="00B235DE"/>
    <w:rsid w:val="00B24E2A"/>
    <w:rsid w:val="00B32F83"/>
    <w:rsid w:val="00B43481"/>
    <w:rsid w:val="00B72B98"/>
    <w:rsid w:val="00B77C69"/>
    <w:rsid w:val="00B8399F"/>
    <w:rsid w:val="00B8424D"/>
    <w:rsid w:val="00BA5BBC"/>
    <w:rsid w:val="00BF60B1"/>
    <w:rsid w:val="00C10766"/>
    <w:rsid w:val="00C136CD"/>
    <w:rsid w:val="00C14F7A"/>
    <w:rsid w:val="00C3246B"/>
    <w:rsid w:val="00C4383C"/>
    <w:rsid w:val="00C44A41"/>
    <w:rsid w:val="00C57B69"/>
    <w:rsid w:val="00C81D44"/>
    <w:rsid w:val="00C9392D"/>
    <w:rsid w:val="00C9444A"/>
    <w:rsid w:val="00CB4A7F"/>
    <w:rsid w:val="00CC6CA5"/>
    <w:rsid w:val="00CD2128"/>
    <w:rsid w:val="00CD7354"/>
    <w:rsid w:val="00CE255F"/>
    <w:rsid w:val="00D02D2F"/>
    <w:rsid w:val="00D06F9F"/>
    <w:rsid w:val="00D22606"/>
    <w:rsid w:val="00D61F94"/>
    <w:rsid w:val="00D6375A"/>
    <w:rsid w:val="00D767FE"/>
    <w:rsid w:val="00D95645"/>
    <w:rsid w:val="00DA19D1"/>
    <w:rsid w:val="00DC1F16"/>
    <w:rsid w:val="00DC36BD"/>
    <w:rsid w:val="00DE2AEC"/>
    <w:rsid w:val="00DF288C"/>
    <w:rsid w:val="00E02A43"/>
    <w:rsid w:val="00E149C6"/>
    <w:rsid w:val="00E70CB8"/>
    <w:rsid w:val="00E71E65"/>
    <w:rsid w:val="00E738B0"/>
    <w:rsid w:val="00E82FCA"/>
    <w:rsid w:val="00E851B5"/>
    <w:rsid w:val="00EA0A34"/>
    <w:rsid w:val="00EA4F2B"/>
    <w:rsid w:val="00EB6CAD"/>
    <w:rsid w:val="00EF0792"/>
    <w:rsid w:val="00F04091"/>
    <w:rsid w:val="00F33048"/>
    <w:rsid w:val="00F378A6"/>
    <w:rsid w:val="00F531BC"/>
    <w:rsid w:val="00F615CC"/>
    <w:rsid w:val="00F723A8"/>
    <w:rsid w:val="00F761D9"/>
    <w:rsid w:val="00F76F13"/>
    <w:rsid w:val="00F86153"/>
    <w:rsid w:val="00F91E13"/>
    <w:rsid w:val="00F92FD1"/>
    <w:rsid w:val="00F93468"/>
    <w:rsid w:val="00FB03D0"/>
    <w:rsid w:val="00FE0801"/>
    <w:rsid w:val="00FE497F"/>
    <w:rsid w:val="00FF0EAC"/>
    <w:rsid w:val="00FF6338"/>
    <w:rsid w:val="01FA6658"/>
    <w:rsid w:val="08294C5C"/>
    <w:rsid w:val="0A1A5419"/>
    <w:rsid w:val="0C3900BE"/>
    <w:rsid w:val="0D9722C9"/>
    <w:rsid w:val="0D9D1124"/>
    <w:rsid w:val="1E2535C4"/>
    <w:rsid w:val="1F467FB7"/>
    <w:rsid w:val="211F13F9"/>
    <w:rsid w:val="228C11B0"/>
    <w:rsid w:val="2CFF5B90"/>
    <w:rsid w:val="304C3CA1"/>
    <w:rsid w:val="3BC10FA5"/>
    <w:rsid w:val="403A443E"/>
    <w:rsid w:val="465C776C"/>
    <w:rsid w:val="4F282966"/>
    <w:rsid w:val="5320140E"/>
    <w:rsid w:val="59266711"/>
    <w:rsid w:val="592C4565"/>
    <w:rsid w:val="5C343564"/>
    <w:rsid w:val="5F99546B"/>
    <w:rsid w:val="60C728D4"/>
    <w:rsid w:val="636B3E97"/>
    <w:rsid w:val="68EA2D2E"/>
    <w:rsid w:val="6C29379C"/>
    <w:rsid w:val="6EAE363A"/>
    <w:rsid w:val="71FC67EE"/>
    <w:rsid w:val="74DB117C"/>
    <w:rsid w:val="76570E12"/>
    <w:rsid w:val="76AD3D5C"/>
    <w:rsid w:val="7A181C98"/>
    <w:rsid w:val="7C346637"/>
    <w:rsid w:val="7E095906"/>
    <w:rsid w:val="7EE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</w:style>
  <w:style w:type="paragraph" w:styleId="3">
    <w:name w:val="Date"/>
    <w:basedOn w:val="1"/>
    <w:next w:val="1"/>
    <w:link w:val="16"/>
    <w:qFormat/>
    <w:locked/>
    <w:uiPriority w:val="99"/>
    <w:pPr>
      <w:ind w:left="100" w:leftChars="2500"/>
    </w:pPr>
  </w:style>
  <w:style w:type="paragraph" w:styleId="4">
    <w:name w:val="footer"/>
    <w:basedOn w:val="1"/>
    <w:link w:val="15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6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2"/>
    <w:link w:val="13"/>
    <w:qFormat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locked/>
    <w:uiPriority w:val="99"/>
  </w:style>
  <w:style w:type="character" w:customStyle="1" w:styleId="12">
    <w:name w:val="Body Text Char"/>
    <w:basedOn w:val="10"/>
    <w:link w:val="2"/>
    <w:semiHidden/>
    <w:qFormat/>
    <w:locked/>
    <w:uiPriority w:val="99"/>
    <w:rPr>
      <w:sz w:val="21"/>
      <w:szCs w:val="21"/>
    </w:rPr>
  </w:style>
  <w:style w:type="character" w:customStyle="1" w:styleId="13">
    <w:name w:val="Body Text First Indent Char"/>
    <w:basedOn w:val="12"/>
    <w:link w:val="7"/>
    <w:semiHidden/>
    <w:qFormat/>
    <w:locked/>
    <w:uiPriority w:val="99"/>
  </w:style>
  <w:style w:type="character" w:customStyle="1" w:styleId="14">
    <w:name w:val="Subtitle Char"/>
    <w:basedOn w:val="10"/>
    <w:link w:val="5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5">
    <w:name w:val="Footer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Date Char"/>
    <w:basedOn w:val="10"/>
    <w:link w:val="3"/>
    <w:semiHidden/>
    <w:qFormat/>
    <w:lock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229</Words>
  <Characters>1310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2020-04-12T02:07:00Z</dcterms:created>
  <dc:creator>Administrator</dc:creator>
  <cp:lastModifiedBy>lenovo</cp:lastModifiedBy>
  <cp:lastPrinted>2020-04-13T03:39:00Z</cp:lastPrinted>
  <dcterms:modified xsi:type="dcterms:W3CDTF">2023-09-26T03:44:44Z</dcterms:modified>
  <dc:title>永民〔2020〕号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C6FCDE4399214144A439AA0D3F323ABE_12</vt:lpwstr>
  </property>
</Properties>
</file>