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9ED7">
      <w:pPr>
        <w:spacing w:line="480" w:lineRule="exact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p w14:paraId="61A97DCA">
      <w:pPr>
        <w:spacing w:line="480" w:lineRule="exact"/>
        <w:rPr>
          <w:rFonts w:ascii="宋体" w:cs="宋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14:paraId="078E0394">
      <w:pPr>
        <w:spacing w:line="480" w:lineRule="exact"/>
        <w:jc w:val="center"/>
        <w:rPr>
          <w:rFonts w:ascii="宋体" w:cs="宋体"/>
          <w:sz w:val="44"/>
          <w:szCs w:val="44"/>
        </w:rPr>
      </w:pPr>
    </w:p>
    <w:p w14:paraId="4240299F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年赣闽粤原中央苏区发展市级补助</w:t>
      </w:r>
    </w:p>
    <w:p w14:paraId="00B5F6C4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资金分配表</w:t>
      </w:r>
    </w:p>
    <w:p w14:paraId="44C9F164">
      <w:pPr>
        <w:spacing w:line="480" w:lineRule="exact"/>
        <w:jc w:val="center"/>
        <w:rPr>
          <w:rFonts w:hint="eastAsia" w:ascii="宋体" w:hAnsi="宋体" w:cs="宋体"/>
          <w:b w:val="0"/>
          <w:bCs w:val="0"/>
          <w:sz w:val="44"/>
          <w:szCs w:val="44"/>
        </w:rPr>
      </w:pPr>
    </w:p>
    <w:tbl>
      <w:tblPr>
        <w:tblStyle w:val="9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1"/>
        <w:gridCol w:w="1098"/>
        <w:gridCol w:w="4170"/>
        <w:gridCol w:w="1380"/>
      </w:tblGrid>
      <w:tr w14:paraId="292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1CFC57EA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1" w:type="dxa"/>
            <w:vAlign w:val="center"/>
          </w:tcPr>
          <w:p w14:paraId="4A200718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1098" w:type="dxa"/>
            <w:vAlign w:val="center"/>
          </w:tcPr>
          <w:p w14:paraId="46673612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村（居）</w:t>
            </w:r>
          </w:p>
        </w:tc>
        <w:tc>
          <w:tcPr>
            <w:tcW w:w="4170" w:type="dxa"/>
            <w:vAlign w:val="center"/>
          </w:tcPr>
          <w:p w14:paraId="2C38C814">
            <w:pPr>
              <w:spacing w:line="4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80" w:type="dxa"/>
            <w:vAlign w:val="center"/>
          </w:tcPr>
          <w:p w14:paraId="1B40AE49">
            <w:pPr>
              <w:spacing w:line="400" w:lineRule="exact"/>
              <w:jc w:val="center"/>
              <w:rPr>
                <w:rFonts w:hint="eastAsia" w:asci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补助金额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（万元）</w:t>
            </w:r>
          </w:p>
        </w:tc>
      </w:tr>
      <w:tr w14:paraId="68BC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1573AE09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2CE93257">
            <w:pPr>
              <w:tabs>
                <w:tab w:val="left" w:pos="496"/>
              </w:tabs>
              <w:spacing w:line="600" w:lineRule="exact"/>
              <w:ind w:firstLine="280" w:firstLineChars="100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蓬壶</w:t>
            </w:r>
          </w:p>
        </w:tc>
        <w:tc>
          <w:tcPr>
            <w:tcW w:w="1098" w:type="dxa"/>
            <w:vAlign w:val="center"/>
          </w:tcPr>
          <w:p w14:paraId="448E2A80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联星</w:t>
            </w:r>
          </w:p>
        </w:tc>
        <w:tc>
          <w:tcPr>
            <w:tcW w:w="4170" w:type="dxa"/>
            <w:vAlign w:val="center"/>
          </w:tcPr>
          <w:p w14:paraId="63FB65C4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联星村村部边亮化工程</w:t>
            </w:r>
          </w:p>
        </w:tc>
        <w:tc>
          <w:tcPr>
            <w:tcW w:w="1380" w:type="dxa"/>
            <w:vAlign w:val="center"/>
          </w:tcPr>
          <w:p w14:paraId="5F6ADD2F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</w:t>
            </w:r>
          </w:p>
        </w:tc>
      </w:tr>
      <w:tr w14:paraId="797B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3D2BADEE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14:paraId="63B5B0AD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达埔</w:t>
            </w:r>
          </w:p>
        </w:tc>
        <w:tc>
          <w:tcPr>
            <w:tcW w:w="1098" w:type="dxa"/>
            <w:vAlign w:val="center"/>
          </w:tcPr>
          <w:p w14:paraId="2524FFBA">
            <w:pPr>
              <w:spacing w:line="600" w:lineRule="exact"/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洪步</w:t>
            </w:r>
          </w:p>
        </w:tc>
        <w:tc>
          <w:tcPr>
            <w:tcW w:w="4170" w:type="dxa"/>
            <w:vAlign w:val="center"/>
          </w:tcPr>
          <w:p w14:paraId="5C7BF2F2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洪步村村内路灯亮化工程</w:t>
            </w:r>
          </w:p>
        </w:tc>
        <w:tc>
          <w:tcPr>
            <w:tcW w:w="1380" w:type="dxa"/>
            <w:vAlign w:val="center"/>
          </w:tcPr>
          <w:p w14:paraId="5519F067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</w:t>
            </w:r>
          </w:p>
        </w:tc>
      </w:tr>
      <w:tr w14:paraId="6E45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269C354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1" w:type="dxa"/>
            <w:vAlign w:val="center"/>
          </w:tcPr>
          <w:p w14:paraId="03AC70C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达埔</w:t>
            </w:r>
          </w:p>
        </w:tc>
        <w:tc>
          <w:tcPr>
            <w:tcW w:w="1098" w:type="dxa"/>
            <w:vAlign w:val="center"/>
          </w:tcPr>
          <w:p w14:paraId="6FDB37C6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达中</w:t>
            </w:r>
          </w:p>
        </w:tc>
        <w:tc>
          <w:tcPr>
            <w:tcW w:w="4170" w:type="dxa"/>
            <w:vAlign w:val="center"/>
          </w:tcPr>
          <w:p w14:paraId="2D26B4E7">
            <w:pPr>
              <w:spacing w:line="6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后屠线硬化升级改造</w:t>
            </w:r>
          </w:p>
        </w:tc>
        <w:tc>
          <w:tcPr>
            <w:tcW w:w="1380" w:type="dxa"/>
            <w:vAlign w:val="center"/>
          </w:tcPr>
          <w:p w14:paraId="416B1267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</w:t>
            </w:r>
          </w:p>
        </w:tc>
      </w:tr>
      <w:tr w14:paraId="59B2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Align w:val="center"/>
          </w:tcPr>
          <w:p w14:paraId="4EFC070A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合计</w:t>
            </w:r>
          </w:p>
        </w:tc>
        <w:tc>
          <w:tcPr>
            <w:tcW w:w="1441" w:type="dxa"/>
            <w:vAlign w:val="center"/>
          </w:tcPr>
          <w:p w14:paraId="6AF60171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9255DC3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4170" w:type="dxa"/>
            <w:vAlign w:val="center"/>
          </w:tcPr>
          <w:p w14:paraId="16094F01">
            <w:pPr>
              <w:spacing w:line="6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E03B11C"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</w:p>
        </w:tc>
      </w:tr>
    </w:tbl>
    <w:p w14:paraId="502E4055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0652AC52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52C75034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2D6F19B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12C09B78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1062039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6AE0F008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41C9969B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52921F83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08BAC176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1CEF552A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462B0301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5B1A29D1">
      <w:pPr>
        <w:spacing w:line="480" w:lineRule="exact"/>
        <w:rPr>
          <w:rFonts w:ascii="仿宋_GB2312" w:eastAsia="仿宋_GB2312" w:cs="仿宋_GB2312"/>
          <w:sz w:val="32"/>
          <w:szCs w:val="32"/>
        </w:rPr>
      </w:pPr>
    </w:p>
    <w:p w14:paraId="605BD9D5">
      <w:pPr>
        <w:spacing w:line="48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14:paraId="0261FF0F">
      <w:pPr>
        <w:spacing w:line="520" w:lineRule="exact"/>
        <w:jc w:val="center"/>
        <w:rPr>
          <w:rFonts w:ascii="宋体" w:cs="宋体"/>
          <w:sz w:val="44"/>
          <w:szCs w:val="44"/>
        </w:rPr>
      </w:pPr>
    </w:p>
    <w:p w14:paraId="5A4CE3D3">
      <w:pPr>
        <w:spacing w:line="5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年赣闽粤原中央苏区发展市级补助资金</w:t>
      </w:r>
    </w:p>
    <w:p w14:paraId="2D24C265">
      <w:pPr>
        <w:spacing w:line="52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绩效目标表</w:t>
      </w:r>
    </w:p>
    <w:p w14:paraId="4D27EBC3">
      <w:pPr>
        <w:spacing w:line="480" w:lineRule="exact"/>
        <w:ind w:right="600"/>
        <w:rPr>
          <w:rFonts w:ascii="楷体_GB2312" w:hAnsi="宋体" w:eastAsia="楷体_GB2312" w:cs="Times New Roman"/>
          <w:b/>
          <w:bCs/>
          <w:sz w:val="32"/>
          <w:szCs w:val="32"/>
        </w:rPr>
      </w:pPr>
    </w:p>
    <w:tbl>
      <w:tblPr>
        <w:tblStyle w:val="9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08"/>
        <w:gridCol w:w="1380"/>
        <w:gridCol w:w="2612"/>
        <w:gridCol w:w="2396"/>
      </w:tblGrid>
      <w:tr w14:paraId="01B8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8" w:type="dxa"/>
            <w:vMerge w:val="restart"/>
            <w:vAlign w:val="center"/>
          </w:tcPr>
          <w:p w14:paraId="673034ED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项目单位</w:t>
            </w:r>
          </w:p>
        </w:tc>
        <w:tc>
          <w:tcPr>
            <w:tcW w:w="2788" w:type="dxa"/>
            <w:gridSpan w:val="2"/>
            <w:vAlign w:val="center"/>
          </w:tcPr>
          <w:p w14:paraId="26E9D19B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2612" w:type="dxa"/>
            <w:vAlign w:val="center"/>
          </w:tcPr>
          <w:p w14:paraId="6153083A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396" w:type="dxa"/>
            <w:vAlign w:val="center"/>
          </w:tcPr>
          <w:p w14:paraId="3219FA61">
            <w:pPr>
              <w:spacing w:line="6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 w14:paraId="2820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8" w:type="dxa"/>
            <w:vMerge w:val="continue"/>
            <w:vAlign w:val="center"/>
          </w:tcPr>
          <w:p w14:paraId="18AE0C1C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175F3BE1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380" w:type="dxa"/>
            <w:vAlign w:val="center"/>
          </w:tcPr>
          <w:p w14:paraId="35FFC614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2612" w:type="dxa"/>
            <w:vAlign w:val="center"/>
          </w:tcPr>
          <w:p w14:paraId="05F0974C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396" w:type="dxa"/>
            <w:vAlign w:val="center"/>
          </w:tcPr>
          <w:p w14:paraId="49296C2C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服务对象满意度指标</w:t>
            </w:r>
          </w:p>
        </w:tc>
      </w:tr>
      <w:tr w14:paraId="3263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48" w:type="dxa"/>
            <w:vMerge w:val="continue"/>
            <w:vAlign w:val="center"/>
          </w:tcPr>
          <w:p w14:paraId="0816EC83">
            <w:pPr>
              <w:spacing w:line="600" w:lineRule="exact"/>
              <w:jc w:val="center"/>
              <w:rPr>
                <w:rFonts w:ascii="楷体_GB2312" w:eastAsia="楷体_GB2312" w:cs="Times New Roman"/>
                <w:sz w:val="32"/>
                <w:szCs w:val="32"/>
              </w:rPr>
            </w:pPr>
          </w:p>
        </w:tc>
        <w:tc>
          <w:tcPr>
            <w:tcW w:w="1408" w:type="dxa"/>
            <w:vAlign w:val="center"/>
          </w:tcPr>
          <w:p w14:paraId="5E5254F4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</w:t>
            </w:r>
          </w:p>
          <w:p w14:paraId="35ADD36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合格率</w:t>
            </w:r>
          </w:p>
        </w:tc>
        <w:tc>
          <w:tcPr>
            <w:tcW w:w="1380" w:type="dxa"/>
            <w:vAlign w:val="center"/>
          </w:tcPr>
          <w:p w14:paraId="7922463B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当年完工率</w:t>
            </w:r>
          </w:p>
        </w:tc>
        <w:tc>
          <w:tcPr>
            <w:tcW w:w="2612" w:type="dxa"/>
            <w:vAlign w:val="center"/>
          </w:tcPr>
          <w:p w14:paraId="4B9F2F6E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老区苏区乡村振兴建设</w:t>
            </w:r>
          </w:p>
        </w:tc>
        <w:tc>
          <w:tcPr>
            <w:tcW w:w="2396" w:type="dxa"/>
            <w:vAlign w:val="center"/>
          </w:tcPr>
          <w:p w14:paraId="4775BB7B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社会公众满意度</w:t>
            </w:r>
          </w:p>
        </w:tc>
      </w:tr>
      <w:tr w14:paraId="1A60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248" w:type="dxa"/>
            <w:vAlign w:val="center"/>
          </w:tcPr>
          <w:p w14:paraId="60D55DE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 w14:paraId="04F20A4D">
            <w:pPr>
              <w:spacing w:line="400" w:lineRule="exact"/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408" w:type="dxa"/>
            <w:vAlign w:val="center"/>
          </w:tcPr>
          <w:p w14:paraId="177A356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  <w:tc>
          <w:tcPr>
            <w:tcW w:w="1380" w:type="dxa"/>
            <w:vAlign w:val="center"/>
          </w:tcPr>
          <w:p w14:paraId="0D79D04B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0%</w:t>
            </w:r>
          </w:p>
        </w:tc>
        <w:tc>
          <w:tcPr>
            <w:tcW w:w="2612" w:type="dxa"/>
            <w:vAlign w:val="center"/>
          </w:tcPr>
          <w:p w14:paraId="34336C34">
            <w:pPr>
              <w:spacing w:line="600" w:lineRule="exact"/>
              <w:jc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60万元</w:t>
            </w:r>
          </w:p>
        </w:tc>
        <w:tc>
          <w:tcPr>
            <w:tcW w:w="2396" w:type="dxa"/>
            <w:vAlign w:val="center"/>
          </w:tcPr>
          <w:p w14:paraId="46E520C7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 w14:paraId="7C183925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3B415CAF">
      <w:pPr>
        <w:pStyle w:val="2"/>
      </w:pPr>
    </w:p>
    <w:p w14:paraId="4120D5F2">
      <w:pPr>
        <w:pStyle w:val="2"/>
      </w:pPr>
    </w:p>
    <w:p w14:paraId="31A0A9F5">
      <w:pPr>
        <w:spacing w:line="480" w:lineRule="exact"/>
        <w:ind w:right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34290</wp:posOffset>
                </wp:positionV>
                <wp:extent cx="5549265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670" y="8494395"/>
                          <a:ext cx="554926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.7pt;margin-top:2.7pt;height:0.05pt;width:436.95pt;z-index:251660288;mso-width-relative:page;mso-height-relative:page;" filled="f" stroked="t" coordsize="21600,21600" o:gfxdata="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oSwn0wAAAAUBAAAPAAAAAAAAAAEAIAAAACIAAABkcnMvZG93bnJldi54bWxQSwEC&#10;FAAUAAAACACHTuJAg1UK/PkBAADp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抄送：市老区办</w:t>
      </w:r>
    </w:p>
    <w:p w14:paraId="7CDA38FA">
      <w:pPr>
        <w:pStyle w:val="8"/>
        <w:spacing w:line="80" w:lineRule="exact"/>
        <w:ind w:firstLine="0" w:firstLineChars="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5582285" cy="825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016365"/>
                          <a:ext cx="558228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75pt;margin-top:2.6pt;height:0.65pt;width:439.55pt;z-index:251659264;mso-width-relative:page;mso-height-relative:page;" filled="f" stroked="t" coordsize="21600,21600" o:gfxdata="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yl0StMAAAAFAQAADwAAAAAAAAABACAAAAAiAAAAZHJzL2Rvd25yZXYueG1sUEsBAhQA&#10;FAAAAAgAh07iQLP77gz3AQAA6gMAAA4AAAAAAAAAAQAgAAAAI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17B06F1">
      <w:pPr>
        <w:pBdr>
          <w:bottom w:val="single" w:color="auto" w:sz="4" w:space="1"/>
        </w:pBdr>
        <w:spacing w:line="320" w:lineRule="exact"/>
        <w:rPr>
          <w:rFonts w:ascii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永春县民政局</w:t>
      </w:r>
      <w:r>
        <w:rPr>
          <w:rFonts w:ascii="仿宋_GB2312" w:eastAsia="仿宋_GB2312" w:cs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日印发</w:t>
      </w:r>
    </w:p>
    <w:p w14:paraId="59DA0147">
      <w:pPr>
        <w:pStyle w:val="8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94F2A">
    <w:pPr>
      <w:pStyle w:val="2"/>
      <w:framePr w:wrap="around" w:vAnchor="text" w:hAnchor="margin" w:xAlign="center" w:y="1"/>
      <w:rPr>
        <w:rStyle w:val="12"/>
      </w:rPr>
    </w:pPr>
    <w:r>
      <w:rPr>
        <w:rStyle w:val="12"/>
        <w:rFonts w:cs="Calibri"/>
      </w:rPr>
      <w:fldChar w:fldCharType="begin"/>
    </w:r>
    <w:r>
      <w:rPr>
        <w:rStyle w:val="12"/>
        <w:rFonts w:cs="Calibri"/>
      </w:rPr>
      <w:instrText xml:space="preserve">PAGE  </w:instrText>
    </w:r>
    <w:r>
      <w:rPr>
        <w:rStyle w:val="12"/>
        <w:rFonts w:cs="Calibri"/>
      </w:rPr>
      <w:fldChar w:fldCharType="separate"/>
    </w:r>
    <w:r>
      <w:rPr>
        <w:rStyle w:val="12"/>
        <w:rFonts w:cs="Calibri"/>
      </w:rPr>
      <w:t>1</w:t>
    </w:r>
    <w:r>
      <w:rPr>
        <w:rStyle w:val="12"/>
        <w:rFonts w:cs="Calibri"/>
      </w:rPr>
      <w:fldChar w:fldCharType="end"/>
    </w:r>
  </w:p>
  <w:p w14:paraId="1DC601FE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ZWQzOGY2ZDhkOWVhNTNiYTJiNmIwYzMwZWNhNjkifQ=="/>
  </w:docVars>
  <w:rsids>
    <w:rsidRoot w:val="76570E12"/>
    <w:rsid w:val="000107A5"/>
    <w:rsid w:val="00013F2B"/>
    <w:rsid w:val="000370C5"/>
    <w:rsid w:val="00042DC8"/>
    <w:rsid w:val="00052FAD"/>
    <w:rsid w:val="00076A2C"/>
    <w:rsid w:val="000771D5"/>
    <w:rsid w:val="00087763"/>
    <w:rsid w:val="000A0624"/>
    <w:rsid w:val="000B4E8A"/>
    <w:rsid w:val="000C1CAF"/>
    <w:rsid w:val="000D18EA"/>
    <w:rsid w:val="000D574D"/>
    <w:rsid w:val="00101FF7"/>
    <w:rsid w:val="001078AA"/>
    <w:rsid w:val="001127B7"/>
    <w:rsid w:val="001151A2"/>
    <w:rsid w:val="0011771A"/>
    <w:rsid w:val="00125CCC"/>
    <w:rsid w:val="00172940"/>
    <w:rsid w:val="00185763"/>
    <w:rsid w:val="00190691"/>
    <w:rsid w:val="001A248F"/>
    <w:rsid w:val="001A7526"/>
    <w:rsid w:val="001B7CC1"/>
    <w:rsid w:val="001C1755"/>
    <w:rsid w:val="001C18B8"/>
    <w:rsid w:val="001C1CAC"/>
    <w:rsid w:val="001C66D7"/>
    <w:rsid w:val="001D6941"/>
    <w:rsid w:val="001D74D0"/>
    <w:rsid w:val="00203F6A"/>
    <w:rsid w:val="00221C9E"/>
    <w:rsid w:val="00244DD2"/>
    <w:rsid w:val="0025281E"/>
    <w:rsid w:val="002722E3"/>
    <w:rsid w:val="00282691"/>
    <w:rsid w:val="00290331"/>
    <w:rsid w:val="0029548B"/>
    <w:rsid w:val="0029669D"/>
    <w:rsid w:val="002D22AB"/>
    <w:rsid w:val="002E1EED"/>
    <w:rsid w:val="002E6C5A"/>
    <w:rsid w:val="002F00C6"/>
    <w:rsid w:val="002F5AFE"/>
    <w:rsid w:val="00303975"/>
    <w:rsid w:val="00304CAF"/>
    <w:rsid w:val="00305C3B"/>
    <w:rsid w:val="00305CC5"/>
    <w:rsid w:val="00311DA9"/>
    <w:rsid w:val="00311DD8"/>
    <w:rsid w:val="003200BA"/>
    <w:rsid w:val="00321211"/>
    <w:rsid w:val="00326053"/>
    <w:rsid w:val="00356991"/>
    <w:rsid w:val="00366EBE"/>
    <w:rsid w:val="0037353B"/>
    <w:rsid w:val="00376D11"/>
    <w:rsid w:val="00381657"/>
    <w:rsid w:val="00393EDD"/>
    <w:rsid w:val="003C4A53"/>
    <w:rsid w:val="003C64C4"/>
    <w:rsid w:val="003F2E66"/>
    <w:rsid w:val="00415B93"/>
    <w:rsid w:val="00423BB7"/>
    <w:rsid w:val="0045357C"/>
    <w:rsid w:val="00453653"/>
    <w:rsid w:val="004614E2"/>
    <w:rsid w:val="004640C9"/>
    <w:rsid w:val="004642A8"/>
    <w:rsid w:val="004762C8"/>
    <w:rsid w:val="00476F5A"/>
    <w:rsid w:val="004A3EDB"/>
    <w:rsid w:val="004A5AE7"/>
    <w:rsid w:val="004E6602"/>
    <w:rsid w:val="004E6A70"/>
    <w:rsid w:val="00501E50"/>
    <w:rsid w:val="005033FF"/>
    <w:rsid w:val="00575FF9"/>
    <w:rsid w:val="0058373B"/>
    <w:rsid w:val="005A1BF9"/>
    <w:rsid w:val="005E4D7F"/>
    <w:rsid w:val="0064753F"/>
    <w:rsid w:val="00655410"/>
    <w:rsid w:val="00670AF0"/>
    <w:rsid w:val="00677665"/>
    <w:rsid w:val="006C47C3"/>
    <w:rsid w:val="006E0778"/>
    <w:rsid w:val="006E288B"/>
    <w:rsid w:val="006E3D61"/>
    <w:rsid w:val="00702358"/>
    <w:rsid w:val="0070786C"/>
    <w:rsid w:val="007347BF"/>
    <w:rsid w:val="007420A3"/>
    <w:rsid w:val="00742DFE"/>
    <w:rsid w:val="007431CF"/>
    <w:rsid w:val="0075036E"/>
    <w:rsid w:val="00752D82"/>
    <w:rsid w:val="007565F2"/>
    <w:rsid w:val="0077456D"/>
    <w:rsid w:val="0077654F"/>
    <w:rsid w:val="007A27FF"/>
    <w:rsid w:val="007A725A"/>
    <w:rsid w:val="007B2C17"/>
    <w:rsid w:val="007B2D85"/>
    <w:rsid w:val="007C03D9"/>
    <w:rsid w:val="00806AA2"/>
    <w:rsid w:val="00821AB8"/>
    <w:rsid w:val="00821EE3"/>
    <w:rsid w:val="008246B9"/>
    <w:rsid w:val="00826F97"/>
    <w:rsid w:val="008343CA"/>
    <w:rsid w:val="008433A3"/>
    <w:rsid w:val="00855349"/>
    <w:rsid w:val="008573F2"/>
    <w:rsid w:val="0087607F"/>
    <w:rsid w:val="00882125"/>
    <w:rsid w:val="008B73D4"/>
    <w:rsid w:val="008C3FE4"/>
    <w:rsid w:val="008C5071"/>
    <w:rsid w:val="008E6CFC"/>
    <w:rsid w:val="008E7DC9"/>
    <w:rsid w:val="00900748"/>
    <w:rsid w:val="00912BAB"/>
    <w:rsid w:val="00944592"/>
    <w:rsid w:val="009453AE"/>
    <w:rsid w:val="0097394B"/>
    <w:rsid w:val="00986B57"/>
    <w:rsid w:val="009966A8"/>
    <w:rsid w:val="00997E8B"/>
    <w:rsid w:val="009B1409"/>
    <w:rsid w:val="009C5849"/>
    <w:rsid w:val="009C62C0"/>
    <w:rsid w:val="009D6690"/>
    <w:rsid w:val="009F1B57"/>
    <w:rsid w:val="00A074FB"/>
    <w:rsid w:val="00A30373"/>
    <w:rsid w:val="00A448D8"/>
    <w:rsid w:val="00A47953"/>
    <w:rsid w:val="00A60D55"/>
    <w:rsid w:val="00A96E6C"/>
    <w:rsid w:val="00AC49D0"/>
    <w:rsid w:val="00AD4B6F"/>
    <w:rsid w:val="00B03F69"/>
    <w:rsid w:val="00B10121"/>
    <w:rsid w:val="00B24E2A"/>
    <w:rsid w:val="00B32F83"/>
    <w:rsid w:val="00B64B76"/>
    <w:rsid w:val="00B72B98"/>
    <w:rsid w:val="00B8424D"/>
    <w:rsid w:val="00BA5BBC"/>
    <w:rsid w:val="00BB42F8"/>
    <w:rsid w:val="00BF60B1"/>
    <w:rsid w:val="00BF618C"/>
    <w:rsid w:val="00C10766"/>
    <w:rsid w:val="00C136CD"/>
    <w:rsid w:val="00C14040"/>
    <w:rsid w:val="00C14F7A"/>
    <w:rsid w:val="00C221D2"/>
    <w:rsid w:val="00C2706C"/>
    <w:rsid w:val="00C44A41"/>
    <w:rsid w:val="00C454C2"/>
    <w:rsid w:val="00C50246"/>
    <w:rsid w:val="00C5640B"/>
    <w:rsid w:val="00C57B69"/>
    <w:rsid w:val="00C9444A"/>
    <w:rsid w:val="00C96F94"/>
    <w:rsid w:val="00CB4A7F"/>
    <w:rsid w:val="00CC05D8"/>
    <w:rsid w:val="00CC09C9"/>
    <w:rsid w:val="00CC3CA7"/>
    <w:rsid w:val="00CD2128"/>
    <w:rsid w:val="00CD325E"/>
    <w:rsid w:val="00CE255F"/>
    <w:rsid w:val="00D22606"/>
    <w:rsid w:val="00D43429"/>
    <w:rsid w:val="00D61F94"/>
    <w:rsid w:val="00D6375A"/>
    <w:rsid w:val="00D767FE"/>
    <w:rsid w:val="00D95645"/>
    <w:rsid w:val="00DA19D1"/>
    <w:rsid w:val="00DB0ABF"/>
    <w:rsid w:val="00DB3817"/>
    <w:rsid w:val="00DD00FD"/>
    <w:rsid w:val="00DD70E5"/>
    <w:rsid w:val="00DD7C5C"/>
    <w:rsid w:val="00DE4DF3"/>
    <w:rsid w:val="00DF288C"/>
    <w:rsid w:val="00E2616D"/>
    <w:rsid w:val="00E547B3"/>
    <w:rsid w:val="00E738B0"/>
    <w:rsid w:val="00E81269"/>
    <w:rsid w:val="00E851B5"/>
    <w:rsid w:val="00E86D89"/>
    <w:rsid w:val="00E95781"/>
    <w:rsid w:val="00EA0A34"/>
    <w:rsid w:val="00EA4F2B"/>
    <w:rsid w:val="00ED3F83"/>
    <w:rsid w:val="00EF0792"/>
    <w:rsid w:val="00F1232F"/>
    <w:rsid w:val="00F12668"/>
    <w:rsid w:val="00F33048"/>
    <w:rsid w:val="00F40B9D"/>
    <w:rsid w:val="00F61FF2"/>
    <w:rsid w:val="00F7432D"/>
    <w:rsid w:val="00F767EA"/>
    <w:rsid w:val="00F76F13"/>
    <w:rsid w:val="00F85125"/>
    <w:rsid w:val="00F86550"/>
    <w:rsid w:val="00F92FD1"/>
    <w:rsid w:val="08294C5C"/>
    <w:rsid w:val="09B7676E"/>
    <w:rsid w:val="152C03CB"/>
    <w:rsid w:val="1B977672"/>
    <w:rsid w:val="304C3CA1"/>
    <w:rsid w:val="319C484A"/>
    <w:rsid w:val="403A443E"/>
    <w:rsid w:val="49D518F4"/>
    <w:rsid w:val="503E5B12"/>
    <w:rsid w:val="592C4565"/>
    <w:rsid w:val="5C343564"/>
    <w:rsid w:val="5F99546B"/>
    <w:rsid w:val="697F20DC"/>
    <w:rsid w:val="6BDFBE6A"/>
    <w:rsid w:val="6E196E86"/>
    <w:rsid w:val="6FEFF1C1"/>
    <w:rsid w:val="76570E12"/>
    <w:rsid w:val="76FF14BF"/>
    <w:rsid w:val="7EE05E7F"/>
    <w:rsid w:val="BFEB2751"/>
    <w:rsid w:val="DEA3B768"/>
    <w:rsid w:val="F9989CDA"/>
    <w:rsid w:val="FCE3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3"/>
    <w:qFormat/>
    <w:uiPriority w:val="99"/>
    <w:pPr>
      <w:spacing w:after="120"/>
    </w:p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header"/>
    <w:basedOn w:val="1"/>
    <w:link w:val="16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7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3"/>
    <w:link w:val="18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  <w:rPr>
      <w:rFonts w:cs="Times New Roman"/>
    </w:rPr>
  </w:style>
  <w:style w:type="character" w:customStyle="1" w:styleId="13">
    <w:name w:val="Body Text Char"/>
    <w:basedOn w:val="11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4">
    <w:name w:val="Date Char"/>
    <w:basedOn w:val="11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1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5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Subtitle Char"/>
    <w:basedOn w:val="11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8">
    <w:name w:val="Body Text First Indent Char"/>
    <w:basedOn w:val="13"/>
    <w:link w:val="8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783</Words>
  <Characters>834</Characters>
  <Lines>0</Lines>
  <Paragraphs>0</Paragraphs>
  <TotalTime>18</TotalTime>
  <ScaleCrop>false</ScaleCrop>
  <LinksUpToDate>false</LinksUpToDate>
  <CharactersWithSpaces>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2023-02-16T22:16:00Z</dcterms:created>
  <dc:creator>Administrator</dc:creator>
  <cp:lastModifiedBy>Lenovo</cp:lastModifiedBy>
  <cp:lastPrinted>2025-07-02T17:36:00Z</cp:lastPrinted>
  <dcterms:modified xsi:type="dcterms:W3CDTF">2025-07-04T03:11:00Z</dcterms:modified>
  <dc:title>永民〔2020〕号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2C1F16D983F6161EB7EC6468EC6EBB4F_43</vt:lpwstr>
  </property>
  <property fmtid="{D5CDD505-2E9C-101B-9397-08002B2CF9AE}" pid="4" name="KSOTemplateDocerSaveRecord">
    <vt:lpwstr>eyJoZGlkIjoiMGIwZjMxMzdjNDU4NjI0NDQwN2QzMjJlOWNiYmE2MmEifQ==</vt:lpwstr>
  </property>
</Properties>
</file>