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0811">
      <w:pPr>
        <w:spacing w:line="480" w:lineRule="exact"/>
        <w:rPr>
          <w:rFonts w:ascii="宋体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14:paraId="02769060">
      <w:pPr>
        <w:spacing w:line="480" w:lineRule="exact"/>
        <w:jc w:val="center"/>
        <w:rPr>
          <w:rFonts w:ascii="宋体" w:cs="宋体"/>
          <w:sz w:val="44"/>
          <w:szCs w:val="44"/>
        </w:rPr>
      </w:pPr>
    </w:p>
    <w:p w14:paraId="5B14E9A6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年老区建设专项市级补助资金分配表</w:t>
      </w:r>
    </w:p>
    <w:p w14:paraId="11E735F8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9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1"/>
        <w:gridCol w:w="1098"/>
        <w:gridCol w:w="4170"/>
        <w:gridCol w:w="1380"/>
      </w:tblGrid>
      <w:tr w14:paraId="0982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6198E11C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1" w:type="dxa"/>
            <w:vAlign w:val="center"/>
          </w:tcPr>
          <w:p w14:paraId="3AE44319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098" w:type="dxa"/>
            <w:vAlign w:val="center"/>
          </w:tcPr>
          <w:p w14:paraId="3451D686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村（居）</w:t>
            </w:r>
          </w:p>
        </w:tc>
        <w:tc>
          <w:tcPr>
            <w:tcW w:w="4170" w:type="dxa"/>
            <w:vAlign w:val="center"/>
          </w:tcPr>
          <w:p w14:paraId="1E8A10B6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80" w:type="dxa"/>
            <w:vAlign w:val="center"/>
          </w:tcPr>
          <w:p w14:paraId="61281718">
            <w:pPr>
              <w:spacing w:line="400" w:lineRule="exact"/>
              <w:jc w:val="center"/>
              <w:rPr>
                <w:rFonts w:hint="eastAsia" w:asci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补助金额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（万元）</w:t>
            </w:r>
          </w:p>
        </w:tc>
      </w:tr>
      <w:tr w14:paraId="182C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12059D0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298C7E65">
            <w:pPr>
              <w:tabs>
                <w:tab w:val="left" w:pos="496"/>
              </w:tabs>
              <w:spacing w:line="600" w:lineRule="exact"/>
              <w:ind w:firstLine="280" w:firstLineChars="100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达埔</w:t>
            </w:r>
          </w:p>
        </w:tc>
        <w:tc>
          <w:tcPr>
            <w:tcW w:w="1098" w:type="dxa"/>
            <w:vAlign w:val="center"/>
          </w:tcPr>
          <w:p w14:paraId="28C19D21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8"/>
                <w:szCs w:val="28"/>
              </w:rPr>
              <w:t>溪</w:t>
            </w:r>
          </w:p>
        </w:tc>
        <w:tc>
          <w:tcPr>
            <w:tcW w:w="4170" w:type="dxa"/>
            <w:vAlign w:val="center"/>
          </w:tcPr>
          <w:p w14:paraId="24F522F1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新溪村洑岱线K3+700--K4+200段路基修复工程</w:t>
            </w:r>
          </w:p>
        </w:tc>
        <w:tc>
          <w:tcPr>
            <w:tcW w:w="1380" w:type="dxa"/>
            <w:vAlign w:val="center"/>
          </w:tcPr>
          <w:p w14:paraId="2F91B260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</w:tr>
      <w:tr w14:paraId="292C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6AE8753E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14:paraId="4CC49FD0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吾峰</w:t>
            </w:r>
          </w:p>
        </w:tc>
        <w:tc>
          <w:tcPr>
            <w:tcW w:w="1098" w:type="dxa"/>
            <w:vAlign w:val="center"/>
          </w:tcPr>
          <w:p w14:paraId="378C7818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择水</w:t>
            </w:r>
          </w:p>
        </w:tc>
        <w:tc>
          <w:tcPr>
            <w:tcW w:w="4170" w:type="dxa"/>
            <w:vAlign w:val="center"/>
          </w:tcPr>
          <w:p w14:paraId="17EFFD88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择水村产业仓储用房修复项目</w:t>
            </w:r>
          </w:p>
        </w:tc>
        <w:tc>
          <w:tcPr>
            <w:tcW w:w="1380" w:type="dxa"/>
            <w:vAlign w:val="center"/>
          </w:tcPr>
          <w:p w14:paraId="75BE9C71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</w:tr>
      <w:tr w14:paraId="4075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43CFB76E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14:paraId="79E4B5E8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仙夹</w:t>
            </w:r>
          </w:p>
        </w:tc>
        <w:tc>
          <w:tcPr>
            <w:tcW w:w="1098" w:type="dxa"/>
            <w:vAlign w:val="center"/>
          </w:tcPr>
          <w:p w14:paraId="5BE9B312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山后</w:t>
            </w:r>
          </w:p>
        </w:tc>
        <w:tc>
          <w:tcPr>
            <w:tcW w:w="4170" w:type="dxa"/>
            <w:vAlign w:val="center"/>
          </w:tcPr>
          <w:p w14:paraId="2C61655A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山后村百年古道修复工程</w:t>
            </w:r>
          </w:p>
        </w:tc>
        <w:tc>
          <w:tcPr>
            <w:tcW w:w="1380" w:type="dxa"/>
            <w:vAlign w:val="center"/>
          </w:tcPr>
          <w:p w14:paraId="403364BA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</w:tr>
      <w:tr w14:paraId="01D7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36920543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14:paraId="07FE98A6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湖洋</w:t>
            </w:r>
          </w:p>
        </w:tc>
        <w:tc>
          <w:tcPr>
            <w:tcW w:w="1098" w:type="dxa"/>
            <w:vAlign w:val="center"/>
          </w:tcPr>
          <w:p w14:paraId="1A1341B5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湖城</w:t>
            </w:r>
          </w:p>
        </w:tc>
        <w:tc>
          <w:tcPr>
            <w:tcW w:w="4170" w:type="dxa"/>
            <w:vAlign w:val="center"/>
          </w:tcPr>
          <w:p w14:paraId="3B111650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湖城村涵竹坑至安林道路建设及提升</w:t>
            </w:r>
          </w:p>
        </w:tc>
        <w:tc>
          <w:tcPr>
            <w:tcW w:w="1380" w:type="dxa"/>
            <w:vAlign w:val="center"/>
          </w:tcPr>
          <w:p w14:paraId="4EE4A95D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</w:tr>
      <w:tr w14:paraId="18EF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09" w:type="dxa"/>
            <w:gridSpan w:val="4"/>
            <w:vAlign w:val="center"/>
          </w:tcPr>
          <w:p w14:paraId="0F43392A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</w:t>
            </w:r>
          </w:p>
        </w:tc>
        <w:tc>
          <w:tcPr>
            <w:tcW w:w="1380" w:type="dxa"/>
            <w:vAlign w:val="center"/>
          </w:tcPr>
          <w:p w14:paraId="236BD18B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</w:t>
            </w:r>
          </w:p>
        </w:tc>
      </w:tr>
    </w:tbl>
    <w:p w14:paraId="31276626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64DD8FC0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3B02C75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6BE4432F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198783F3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30A9503F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1653328A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3EFC102D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2677CD28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41703B6E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3EBAAE1F"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14:paraId="644A1610">
      <w:pPr>
        <w:spacing w:line="520" w:lineRule="exact"/>
        <w:jc w:val="center"/>
        <w:rPr>
          <w:rFonts w:ascii="宋体" w:cs="宋体"/>
          <w:sz w:val="44"/>
          <w:szCs w:val="44"/>
        </w:rPr>
      </w:pPr>
    </w:p>
    <w:p w14:paraId="04E3BCD8">
      <w:pPr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年老区建设专项市级补助资金</w:t>
      </w:r>
    </w:p>
    <w:p w14:paraId="5FAD0422">
      <w:pPr>
        <w:spacing w:line="5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绩效目标表</w:t>
      </w:r>
    </w:p>
    <w:p w14:paraId="6C5945C1"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08"/>
        <w:gridCol w:w="1380"/>
        <w:gridCol w:w="2612"/>
        <w:gridCol w:w="2396"/>
      </w:tblGrid>
      <w:tr w14:paraId="6B93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8" w:type="dxa"/>
            <w:vMerge w:val="restart"/>
            <w:vAlign w:val="center"/>
          </w:tcPr>
          <w:p w14:paraId="22DF8478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2788" w:type="dxa"/>
            <w:gridSpan w:val="2"/>
            <w:vAlign w:val="center"/>
          </w:tcPr>
          <w:p w14:paraId="5E2586A7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 w14:paraId="5EBEC7C9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 w14:paraId="6FF7FC17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 w14:paraId="4336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8" w:type="dxa"/>
            <w:vMerge w:val="continue"/>
            <w:vAlign w:val="center"/>
          </w:tcPr>
          <w:p w14:paraId="6E849CF9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501571E6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 w14:paraId="37A1F834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 w14:paraId="783DB16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 w14:paraId="18D6C8E5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服务对象满意度指标</w:t>
            </w:r>
          </w:p>
        </w:tc>
      </w:tr>
      <w:tr w14:paraId="6990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8" w:type="dxa"/>
            <w:vMerge w:val="continue"/>
            <w:vAlign w:val="center"/>
          </w:tcPr>
          <w:p w14:paraId="4DEBB565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2E191B14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</w:t>
            </w:r>
          </w:p>
          <w:p w14:paraId="676D8C81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 w14:paraId="084A1A5C"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当年完工率</w:t>
            </w:r>
          </w:p>
        </w:tc>
        <w:tc>
          <w:tcPr>
            <w:tcW w:w="2612" w:type="dxa"/>
            <w:vAlign w:val="center"/>
          </w:tcPr>
          <w:p w14:paraId="496A1233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改善老区村生产</w:t>
            </w:r>
          </w:p>
          <w:p w14:paraId="19C18733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生活条件</w:t>
            </w:r>
          </w:p>
        </w:tc>
        <w:tc>
          <w:tcPr>
            <w:tcW w:w="2396" w:type="dxa"/>
            <w:vAlign w:val="center"/>
          </w:tcPr>
          <w:p w14:paraId="029D0418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社会公众满意度</w:t>
            </w:r>
          </w:p>
        </w:tc>
      </w:tr>
      <w:tr w14:paraId="7EB2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248" w:type="dxa"/>
            <w:vAlign w:val="center"/>
          </w:tcPr>
          <w:p w14:paraId="48588450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 w14:paraId="6EEC5200">
            <w:pPr>
              <w:spacing w:line="400" w:lineRule="exact"/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408" w:type="dxa"/>
            <w:vAlign w:val="center"/>
          </w:tcPr>
          <w:p w14:paraId="272BB3D4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1380" w:type="dxa"/>
            <w:vAlign w:val="center"/>
          </w:tcPr>
          <w:p w14:paraId="68C4C153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0%</w:t>
            </w:r>
          </w:p>
        </w:tc>
        <w:tc>
          <w:tcPr>
            <w:tcW w:w="2612" w:type="dxa"/>
            <w:vAlign w:val="center"/>
          </w:tcPr>
          <w:p w14:paraId="3525EC59">
            <w:pPr>
              <w:spacing w:line="600" w:lineRule="exact"/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20万元</w:t>
            </w:r>
          </w:p>
        </w:tc>
        <w:tc>
          <w:tcPr>
            <w:tcW w:w="2396" w:type="dxa"/>
            <w:vAlign w:val="center"/>
          </w:tcPr>
          <w:p w14:paraId="4FCFC245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 w14:paraId="1670369D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0C5072CE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751EC48">
      <w:pPr>
        <w:pStyle w:val="2"/>
      </w:pPr>
    </w:p>
    <w:p w14:paraId="414F9DB4">
      <w:pPr>
        <w:pStyle w:val="2"/>
        <w:rPr>
          <w:rFonts w:ascii="楷体_GB2312" w:hAnsi="宋体" w:eastAsia="楷体_GB2312" w:cs="Times New Roman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231775</wp:posOffset>
                </wp:positionV>
                <wp:extent cx="5549265" cy="6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9180" y="8420100"/>
                          <a:ext cx="55492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4pt;margin-top:18.25pt;height:0.05pt;width:436.95pt;z-index:251660288;mso-width-relative:page;mso-height-relative:page;" filled="f" stroked="t" coordsize="21600,21600" o:gfxdata="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y2EvtYAAAAHAQAADwAAAAAAAAABACAAAAAiAAAAZHJzL2Rvd25yZXYueG1sUEsBAhQA&#10;FAAAAAgAh07iQPCno1X0AQAA6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3947E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抄送：市老区办</w:t>
      </w:r>
    </w:p>
    <w:p w14:paraId="6832837B">
      <w:pPr>
        <w:pStyle w:val="8"/>
        <w:spacing w:line="80" w:lineRule="exact"/>
        <w:ind w:firstLine="0" w:firstLineChars="0"/>
        <w:rPr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60960</wp:posOffset>
                </wp:positionV>
                <wp:extent cx="554101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670" y="8701405"/>
                          <a:ext cx="55410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.7pt;margin-top:4.8pt;height:0.05pt;width:436.3pt;z-index:251659264;mso-width-relative:page;mso-height-relative:page;" filled="f" stroked="t" coordsize="21600,21600" o:gfxdata="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6zIENQAAAAFAQAADwAAAAAAAAABACAAAAAiAAAAZHJzL2Rvd25yZXYueG1sUEsB&#10;AhQAFAAAAAgAh07iQDaKTAb5AQAA6Q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D66CD31">
      <w:pPr>
        <w:pBdr>
          <w:bottom w:val="single" w:color="auto" w:sz="4" w:space="1"/>
        </w:pBdr>
        <w:spacing w:line="320" w:lineRule="exact"/>
        <w:rPr>
          <w:rFonts w:ascii="仿宋_GB2312"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  <w:r>
        <w:rPr>
          <w:rFonts w:ascii="仿宋_GB2312" w:eastAsia="仿宋_GB2312" w:cs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日印发</w:t>
      </w:r>
    </w:p>
    <w:p w14:paraId="66502BF4">
      <w:pPr>
        <w:pStyle w:val="8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E677">
    <w:pPr>
      <w:pStyle w:val="2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1</w:t>
    </w:r>
    <w:r>
      <w:rPr>
        <w:rStyle w:val="12"/>
        <w:rFonts w:cs="Calibri"/>
      </w:rPr>
      <w:fldChar w:fldCharType="end"/>
    </w:r>
  </w:p>
  <w:p w14:paraId="081EFB70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WQzOGY2ZDhkOWVhNTNiYTJiNmIwYzMwZWNhNjk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7763"/>
    <w:rsid w:val="000A0624"/>
    <w:rsid w:val="000B4E8A"/>
    <w:rsid w:val="000C1CAF"/>
    <w:rsid w:val="000D18EA"/>
    <w:rsid w:val="000D574D"/>
    <w:rsid w:val="00101FF7"/>
    <w:rsid w:val="001078AA"/>
    <w:rsid w:val="001127B7"/>
    <w:rsid w:val="001151A2"/>
    <w:rsid w:val="001151F0"/>
    <w:rsid w:val="0011771A"/>
    <w:rsid w:val="00125CCC"/>
    <w:rsid w:val="00172940"/>
    <w:rsid w:val="00185763"/>
    <w:rsid w:val="00190691"/>
    <w:rsid w:val="001A248F"/>
    <w:rsid w:val="001A7526"/>
    <w:rsid w:val="001B7CC1"/>
    <w:rsid w:val="001C1755"/>
    <w:rsid w:val="001C18B8"/>
    <w:rsid w:val="001C1CAC"/>
    <w:rsid w:val="001C66D7"/>
    <w:rsid w:val="001D74D0"/>
    <w:rsid w:val="001F673B"/>
    <w:rsid w:val="00203F6A"/>
    <w:rsid w:val="00221C9E"/>
    <w:rsid w:val="00244DD2"/>
    <w:rsid w:val="0025281E"/>
    <w:rsid w:val="002722E3"/>
    <w:rsid w:val="00282691"/>
    <w:rsid w:val="00290331"/>
    <w:rsid w:val="0029548B"/>
    <w:rsid w:val="0029669D"/>
    <w:rsid w:val="002A0567"/>
    <w:rsid w:val="002D22AB"/>
    <w:rsid w:val="002E1EED"/>
    <w:rsid w:val="002E6C5A"/>
    <w:rsid w:val="002F00C6"/>
    <w:rsid w:val="002F5AFE"/>
    <w:rsid w:val="00304CAF"/>
    <w:rsid w:val="00305C3B"/>
    <w:rsid w:val="00305CC5"/>
    <w:rsid w:val="00311DA9"/>
    <w:rsid w:val="003200BA"/>
    <w:rsid w:val="00321211"/>
    <w:rsid w:val="00326053"/>
    <w:rsid w:val="00366EBE"/>
    <w:rsid w:val="0037353B"/>
    <w:rsid w:val="00376D11"/>
    <w:rsid w:val="00381657"/>
    <w:rsid w:val="00393EDD"/>
    <w:rsid w:val="00396E0F"/>
    <w:rsid w:val="003C4A53"/>
    <w:rsid w:val="003C64C4"/>
    <w:rsid w:val="003F2E66"/>
    <w:rsid w:val="00423BB7"/>
    <w:rsid w:val="00446D23"/>
    <w:rsid w:val="0045357C"/>
    <w:rsid w:val="00453653"/>
    <w:rsid w:val="004614E2"/>
    <w:rsid w:val="004640C9"/>
    <w:rsid w:val="004642A8"/>
    <w:rsid w:val="00467290"/>
    <w:rsid w:val="004762C8"/>
    <w:rsid w:val="00476F5A"/>
    <w:rsid w:val="004A3EDB"/>
    <w:rsid w:val="004A5AE7"/>
    <w:rsid w:val="004E6602"/>
    <w:rsid w:val="004E6A70"/>
    <w:rsid w:val="00501E50"/>
    <w:rsid w:val="00574D83"/>
    <w:rsid w:val="00575FF9"/>
    <w:rsid w:val="0058373B"/>
    <w:rsid w:val="005A1BF9"/>
    <w:rsid w:val="005E4D7F"/>
    <w:rsid w:val="00606CA0"/>
    <w:rsid w:val="0064753F"/>
    <w:rsid w:val="00655410"/>
    <w:rsid w:val="00670AF0"/>
    <w:rsid w:val="00677665"/>
    <w:rsid w:val="006C47C3"/>
    <w:rsid w:val="006E288B"/>
    <w:rsid w:val="006E3D61"/>
    <w:rsid w:val="00702358"/>
    <w:rsid w:val="0070786C"/>
    <w:rsid w:val="007347BF"/>
    <w:rsid w:val="007420A3"/>
    <w:rsid w:val="00742DFE"/>
    <w:rsid w:val="007431CF"/>
    <w:rsid w:val="00746CAE"/>
    <w:rsid w:val="00752D82"/>
    <w:rsid w:val="007565F2"/>
    <w:rsid w:val="0077654F"/>
    <w:rsid w:val="007A27FF"/>
    <w:rsid w:val="007B2C17"/>
    <w:rsid w:val="007C03D9"/>
    <w:rsid w:val="008048A7"/>
    <w:rsid w:val="00806AA2"/>
    <w:rsid w:val="00821AB8"/>
    <w:rsid w:val="00821EE3"/>
    <w:rsid w:val="008246B9"/>
    <w:rsid w:val="00826F97"/>
    <w:rsid w:val="008343CA"/>
    <w:rsid w:val="008433A3"/>
    <w:rsid w:val="008474C5"/>
    <w:rsid w:val="00855349"/>
    <w:rsid w:val="008573F2"/>
    <w:rsid w:val="0087607F"/>
    <w:rsid w:val="00882125"/>
    <w:rsid w:val="008C3FE4"/>
    <w:rsid w:val="008D438D"/>
    <w:rsid w:val="008E7DC9"/>
    <w:rsid w:val="00900748"/>
    <w:rsid w:val="00912BAB"/>
    <w:rsid w:val="00944592"/>
    <w:rsid w:val="009453AE"/>
    <w:rsid w:val="0097394B"/>
    <w:rsid w:val="009869C5"/>
    <w:rsid w:val="00986B57"/>
    <w:rsid w:val="009966A8"/>
    <w:rsid w:val="00997E8B"/>
    <w:rsid w:val="009B1409"/>
    <w:rsid w:val="009C5849"/>
    <w:rsid w:val="009C62C0"/>
    <w:rsid w:val="009D6690"/>
    <w:rsid w:val="009F1B57"/>
    <w:rsid w:val="00A074FB"/>
    <w:rsid w:val="00A30373"/>
    <w:rsid w:val="00A448D8"/>
    <w:rsid w:val="00A47953"/>
    <w:rsid w:val="00A60D55"/>
    <w:rsid w:val="00A75F5B"/>
    <w:rsid w:val="00A96E6C"/>
    <w:rsid w:val="00AC49D0"/>
    <w:rsid w:val="00AD4B6F"/>
    <w:rsid w:val="00B03F69"/>
    <w:rsid w:val="00B10121"/>
    <w:rsid w:val="00B24E2A"/>
    <w:rsid w:val="00B32F83"/>
    <w:rsid w:val="00B64B76"/>
    <w:rsid w:val="00B72B98"/>
    <w:rsid w:val="00B8424D"/>
    <w:rsid w:val="00BA5BBC"/>
    <w:rsid w:val="00BF60B1"/>
    <w:rsid w:val="00BF618C"/>
    <w:rsid w:val="00C10766"/>
    <w:rsid w:val="00C136CD"/>
    <w:rsid w:val="00C14040"/>
    <w:rsid w:val="00C14F7A"/>
    <w:rsid w:val="00C221D2"/>
    <w:rsid w:val="00C2706C"/>
    <w:rsid w:val="00C44A41"/>
    <w:rsid w:val="00C57B69"/>
    <w:rsid w:val="00C9444A"/>
    <w:rsid w:val="00C96F94"/>
    <w:rsid w:val="00C970CB"/>
    <w:rsid w:val="00CB4A7F"/>
    <w:rsid w:val="00CD2128"/>
    <w:rsid w:val="00CD325E"/>
    <w:rsid w:val="00CE255F"/>
    <w:rsid w:val="00D15794"/>
    <w:rsid w:val="00D22606"/>
    <w:rsid w:val="00D43429"/>
    <w:rsid w:val="00D46749"/>
    <w:rsid w:val="00D61F94"/>
    <w:rsid w:val="00D6375A"/>
    <w:rsid w:val="00D767FE"/>
    <w:rsid w:val="00D95645"/>
    <w:rsid w:val="00DA19D1"/>
    <w:rsid w:val="00DB0ABF"/>
    <w:rsid w:val="00DB3817"/>
    <w:rsid w:val="00DD00FD"/>
    <w:rsid w:val="00DD70E5"/>
    <w:rsid w:val="00DE4DF3"/>
    <w:rsid w:val="00DF288C"/>
    <w:rsid w:val="00E2616D"/>
    <w:rsid w:val="00E40248"/>
    <w:rsid w:val="00E547B3"/>
    <w:rsid w:val="00E738B0"/>
    <w:rsid w:val="00E81269"/>
    <w:rsid w:val="00E851B5"/>
    <w:rsid w:val="00E86D89"/>
    <w:rsid w:val="00E95781"/>
    <w:rsid w:val="00EA0A34"/>
    <w:rsid w:val="00EA4F2B"/>
    <w:rsid w:val="00EB459A"/>
    <w:rsid w:val="00ED3F83"/>
    <w:rsid w:val="00EE543F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0FE6591"/>
    <w:rsid w:val="08294C5C"/>
    <w:rsid w:val="09322AD0"/>
    <w:rsid w:val="09B7676E"/>
    <w:rsid w:val="100104AB"/>
    <w:rsid w:val="152C03CB"/>
    <w:rsid w:val="304C3CA1"/>
    <w:rsid w:val="313F27C9"/>
    <w:rsid w:val="3FB9C309"/>
    <w:rsid w:val="403A443E"/>
    <w:rsid w:val="4CB24F77"/>
    <w:rsid w:val="592C4565"/>
    <w:rsid w:val="5BB75DE7"/>
    <w:rsid w:val="5C343564"/>
    <w:rsid w:val="5F99546B"/>
    <w:rsid w:val="714F68F5"/>
    <w:rsid w:val="76570E12"/>
    <w:rsid w:val="7ECA0011"/>
    <w:rsid w:val="7EE05E7F"/>
    <w:rsid w:val="7FEB3A95"/>
    <w:rsid w:val="B1BBEE89"/>
    <w:rsid w:val="BDB381CB"/>
    <w:rsid w:val="F36DB0A0"/>
    <w:rsid w:val="F7B3218D"/>
    <w:rsid w:val="FEFF2B7E"/>
    <w:rsid w:val="FFFF9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3"/>
    <w:qFormat/>
    <w:uiPriority w:val="99"/>
    <w:pPr>
      <w:spacing w:after="120"/>
    </w:p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header"/>
    <w:basedOn w:val="1"/>
    <w:link w:val="16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link w:val="18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  <w:rPr>
      <w:rFonts w:cs="Times New Roman"/>
    </w:rPr>
  </w:style>
  <w:style w:type="character" w:customStyle="1" w:styleId="13">
    <w:name w:val="Body Text Char"/>
    <w:basedOn w:val="11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796</Words>
  <Characters>855</Characters>
  <Lines>0</Lines>
  <Paragraphs>0</Paragraphs>
  <TotalTime>9</TotalTime>
  <ScaleCrop>false</ScaleCrop>
  <LinksUpToDate>false</LinksUpToDate>
  <CharactersWithSpaces>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2023-02-16T14:16:00Z</dcterms:created>
  <dc:creator>Administrator</dc:creator>
  <cp:lastModifiedBy>Lenovo</cp:lastModifiedBy>
  <cp:lastPrinted>2025-07-02T17:38:00Z</cp:lastPrinted>
  <dcterms:modified xsi:type="dcterms:W3CDTF">2025-07-04T03:22:53Z</dcterms:modified>
  <dc:title>永民〔2020〕号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7D5E6CDA416EEC970BEF6468AA782970_43</vt:lpwstr>
  </property>
  <property fmtid="{D5CDD505-2E9C-101B-9397-08002B2CF9AE}" pid="4" name="KSOTemplateDocerSaveRecord">
    <vt:lpwstr>eyJoZGlkIjoiMGIwZjMxMzdjNDU4NjI0NDQwN2QzMjJlOWNiYmE2MmEifQ==</vt:lpwstr>
  </property>
</Properties>
</file>